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BCA1" w14:textId="60F1BABE" w:rsidR="00DF0EF7" w:rsidRPr="00C828CD" w:rsidRDefault="00DF0EF7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1F9B9071" w14:textId="77777777" w:rsidR="00C570ED" w:rsidRPr="00C828CD" w:rsidRDefault="00C570ED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58588712" w14:textId="77777777" w:rsidR="00B049D2" w:rsidRPr="00C828CD" w:rsidRDefault="00B049D2" w:rsidP="00B34E5D">
      <w:pPr>
        <w:ind w:left="-851" w:right="-674"/>
        <w:jc w:val="both"/>
        <w:rPr>
          <w:rFonts w:asciiTheme="minorHAnsi" w:hAnsiTheme="minorHAnsi" w:cs="Arial"/>
          <w:b/>
          <w:sz w:val="22"/>
          <w:szCs w:val="22"/>
          <w:u w:val="single"/>
          <w:lang w:val="bs-Latn-BA"/>
        </w:rPr>
      </w:pPr>
    </w:p>
    <w:p w14:paraId="3495F772" w14:textId="6DBC54FB" w:rsidR="00DF0EF7" w:rsidRPr="00C828CD" w:rsidRDefault="00C057FC" w:rsidP="00B34E5D">
      <w:pPr>
        <w:ind w:left="-851" w:right="-674"/>
        <w:jc w:val="both"/>
        <w:rPr>
          <w:rFonts w:asciiTheme="minorHAnsi" w:hAnsiTheme="minorHAnsi" w:cs="Arial"/>
          <w:b/>
          <w:sz w:val="22"/>
          <w:szCs w:val="22"/>
          <w:u w:val="single"/>
          <w:lang w:val="bs-Latn-BA"/>
        </w:rPr>
      </w:pPr>
      <w:r w:rsidRPr="00C828CD">
        <w:rPr>
          <w:rFonts w:asciiTheme="minorHAnsi" w:hAnsiTheme="minorHAnsi" w:cs="Arial"/>
          <w:b/>
          <w:sz w:val="22"/>
          <w:szCs w:val="22"/>
          <w:u w:val="single"/>
          <w:lang w:val="bs-Latn-BA"/>
        </w:rPr>
        <w:t>Pisani podnesak</w:t>
      </w:r>
    </w:p>
    <w:p w14:paraId="13B6A557" w14:textId="77777777" w:rsidR="00DF0EF7" w:rsidRPr="00C828CD" w:rsidRDefault="00DF0EF7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60170C93" w14:textId="74ED0DFA" w:rsidR="00C570ED" w:rsidRPr="00C828CD" w:rsidRDefault="00C057FC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C828CD">
        <w:rPr>
          <w:rFonts w:asciiTheme="minorHAnsi" w:hAnsiTheme="minorHAnsi" w:cs="Arial"/>
          <w:sz w:val="22"/>
          <w:szCs w:val="22"/>
          <w:lang w:val="bs-Latn-BA"/>
        </w:rPr>
        <w:t>Škola</w:t>
      </w:r>
      <w:r w:rsidR="00DF0EF7" w:rsidRPr="00C828CD">
        <w:rPr>
          <w:rFonts w:asciiTheme="minorHAnsi" w:hAnsiTheme="minorHAnsi" w:cs="Arial"/>
          <w:sz w:val="22"/>
          <w:szCs w:val="22"/>
          <w:lang w:val="bs-Latn-BA"/>
        </w:rPr>
        <w:t>: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 xml:space="preserve"> ________________ 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mjesto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_________________</w:t>
      </w:r>
    </w:p>
    <w:p w14:paraId="4A6E6EBC" w14:textId="57A60AD5" w:rsidR="00C570ED" w:rsidRPr="00C828CD" w:rsidRDefault="00C057FC" w:rsidP="00B34E5D">
      <w:pPr>
        <w:ind w:left="-851" w:right="-674"/>
        <w:rPr>
          <w:rFonts w:asciiTheme="minorHAnsi" w:hAnsiTheme="minorHAnsi" w:cs="Arial"/>
          <w:sz w:val="22"/>
          <w:szCs w:val="22"/>
          <w:lang w:val="bs-Latn-BA"/>
        </w:rPr>
      </w:pPr>
      <w:r w:rsidRPr="00C828CD">
        <w:rPr>
          <w:rFonts w:asciiTheme="minorHAnsi" w:hAnsiTheme="minorHAnsi" w:cs="Arial"/>
          <w:sz w:val="22"/>
          <w:szCs w:val="22"/>
          <w:lang w:val="bs-Latn-BA"/>
        </w:rPr>
        <w:t>Nastavnik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_____________________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pol_______predmet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softHyphen/>
        <w:t>_____________</w:t>
      </w:r>
      <w:r w:rsidR="00B049D2" w:rsidRPr="00C828CD">
        <w:rPr>
          <w:rFonts w:asciiTheme="minorHAnsi" w:hAnsiTheme="minorHAnsi" w:cs="Arial"/>
          <w:sz w:val="22"/>
          <w:szCs w:val="22"/>
          <w:lang w:val="bs-Latn-BA"/>
        </w:rPr>
        <w:t>______</w:t>
      </w:r>
    </w:p>
    <w:p w14:paraId="2FFB1E5D" w14:textId="533BA2AA" w:rsidR="00C570ED" w:rsidRPr="00C828CD" w:rsidRDefault="00C057FC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  <w:bookmarkStart w:id="0" w:name="_GoBack"/>
      <w:r w:rsidRPr="00C828CD">
        <w:rPr>
          <w:rFonts w:asciiTheme="minorHAnsi" w:hAnsiTheme="minorHAnsi" w:cs="Arial"/>
          <w:sz w:val="22"/>
          <w:szCs w:val="22"/>
          <w:lang w:val="bs-Latn-BA"/>
        </w:rPr>
        <w:t>Učenik</w:t>
      </w:r>
      <w:r w:rsidR="00DF0EF7" w:rsidRPr="00C828CD">
        <w:rPr>
          <w:rFonts w:asciiTheme="minorHAnsi" w:hAnsiTheme="minorHAnsi" w:cs="Arial"/>
          <w:sz w:val="22"/>
          <w:szCs w:val="22"/>
          <w:lang w:val="bs-Latn-BA"/>
        </w:rPr>
        <w:t xml:space="preserve"> 1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 xml:space="preserve"> ____________________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pol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</w:t>
      </w:r>
      <w:r w:rsidR="00B049D2" w:rsidRPr="00C828CD">
        <w:rPr>
          <w:rFonts w:asciiTheme="minorHAnsi" w:hAnsiTheme="minorHAnsi" w:cs="Arial"/>
          <w:sz w:val="22"/>
          <w:szCs w:val="22"/>
          <w:lang w:val="bs-Latn-BA"/>
        </w:rPr>
        <w:t>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razred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______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dob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 xml:space="preserve"> ______________</w:t>
      </w:r>
    </w:p>
    <w:bookmarkEnd w:id="0"/>
    <w:p w14:paraId="5586334B" w14:textId="3E06CB44" w:rsidR="00C570ED" w:rsidRPr="00C828CD" w:rsidRDefault="00C057FC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C828CD">
        <w:rPr>
          <w:rFonts w:asciiTheme="minorHAnsi" w:hAnsiTheme="minorHAnsi" w:cs="Arial"/>
          <w:sz w:val="22"/>
          <w:szCs w:val="22"/>
          <w:lang w:val="bs-Latn-BA"/>
        </w:rPr>
        <w:t>Učenik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 xml:space="preserve"> 2 ____________________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pol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</w:t>
      </w:r>
      <w:r w:rsidR="00B049D2" w:rsidRPr="00C828CD">
        <w:rPr>
          <w:rFonts w:asciiTheme="minorHAnsi" w:hAnsiTheme="minorHAnsi" w:cs="Arial"/>
          <w:sz w:val="22"/>
          <w:szCs w:val="22"/>
          <w:lang w:val="bs-Latn-BA"/>
        </w:rPr>
        <w:t>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razred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>______</w:t>
      </w:r>
      <w:r w:rsidRPr="00C828CD">
        <w:rPr>
          <w:rFonts w:asciiTheme="minorHAnsi" w:hAnsiTheme="minorHAnsi" w:cs="Arial"/>
          <w:sz w:val="22"/>
          <w:szCs w:val="22"/>
          <w:lang w:val="bs-Latn-BA"/>
        </w:rPr>
        <w:t>dob</w:t>
      </w:r>
      <w:r w:rsidR="00C570ED" w:rsidRPr="00C828CD">
        <w:rPr>
          <w:rFonts w:asciiTheme="minorHAnsi" w:hAnsiTheme="minorHAnsi" w:cs="Arial"/>
          <w:sz w:val="22"/>
          <w:szCs w:val="22"/>
          <w:lang w:val="bs-Latn-BA"/>
        </w:rPr>
        <w:t xml:space="preserve"> ______________</w:t>
      </w:r>
    </w:p>
    <w:p w14:paraId="5097AF82" w14:textId="63AC5F08" w:rsidR="00DF0EF7" w:rsidRPr="00C828CD" w:rsidRDefault="00DF0EF7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2AA3D528" w14:textId="77777777" w:rsidR="00DF0EF7" w:rsidRPr="00C828CD" w:rsidRDefault="00DF0EF7" w:rsidP="00B34E5D">
      <w:pPr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0BC7E635" w14:textId="3C6E52F1" w:rsidR="0009704E" w:rsidRPr="00C828CD" w:rsidRDefault="001F47DD" w:rsidP="00B34E5D">
      <w:pPr>
        <w:ind w:left="-851" w:right="-674"/>
        <w:jc w:val="both"/>
        <w:rPr>
          <w:rFonts w:asciiTheme="minorHAnsi" w:hAnsiTheme="minorHAnsi"/>
          <w:sz w:val="22"/>
          <w:szCs w:val="22"/>
          <w:lang w:val="bs-Latn-BA"/>
        </w:rPr>
      </w:pPr>
      <w:bookmarkStart w:id="1" w:name="_Hlk16599033"/>
      <w:r w:rsidRPr="00C828CD">
        <w:rPr>
          <w:rFonts w:asciiTheme="minorHAnsi" w:hAnsiTheme="minorHAnsi"/>
          <w:sz w:val="22"/>
          <w:szCs w:val="22"/>
          <w:lang w:val="bs-Latn-BA"/>
        </w:rPr>
        <w:t>Molimo napišite kratki opis projekta, kojim se problemima bavi, kako će pomoći učenicima, vašoj ško</w:t>
      </w:r>
      <w:r w:rsidR="00686C4A">
        <w:rPr>
          <w:rFonts w:asciiTheme="minorHAnsi" w:hAnsiTheme="minorHAnsi"/>
          <w:sz w:val="22"/>
          <w:szCs w:val="22"/>
          <w:lang w:val="bs-Latn-BA"/>
        </w:rPr>
        <w:t>li ili zajednici? Kako je projek</w:t>
      </w:r>
      <w:r w:rsidRPr="00C828CD">
        <w:rPr>
          <w:rFonts w:asciiTheme="minorHAnsi" w:hAnsiTheme="minorHAnsi"/>
          <w:sz w:val="22"/>
          <w:szCs w:val="22"/>
          <w:lang w:val="bs-Latn-BA"/>
        </w:rPr>
        <w:t xml:space="preserve">t povezan s </w:t>
      </w:r>
      <w:bookmarkStart w:id="2" w:name="_Hlk17794089"/>
      <w:r w:rsidR="00C309A9" w:rsidRPr="00C828CD">
        <w:fldChar w:fldCharType="begin"/>
      </w:r>
      <w:r w:rsidR="00C309A9" w:rsidRPr="00C828CD">
        <w:rPr>
          <w:lang w:val="bs-Latn-BA"/>
        </w:rPr>
        <w:instrText xml:space="preserve"> HYPERLINK "https://sustainabledevelopment.un.org/?menu=1300" </w:instrText>
      </w:r>
      <w:r w:rsidR="00C309A9" w:rsidRPr="00C828CD">
        <w:fldChar w:fldCharType="separate"/>
      </w:r>
      <w:r w:rsidRPr="00C828CD">
        <w:rPr>
          <w:rStyle w:val="Hyperlink"/>
          <w:rFonts w:ascii="Calibri" w:hAnsi="Calibri" w:cs="Arial"/>
          <w:bCs/>
          <w:sz w:val="22"/>
          <w:szCs w:val="22"/>
          <w:lang w:val="bs-Latn-BA"/>
        </w:rPr>
        <w:t>Ciljevima održivog razvoja</w:t>
      </w:r>
      <w:r w:rsidR="00C309A9" w:rsidRPr="00C828CD">
        <w:rPr>
          <w:rStyle w:val="Hyperlink"/>
          <w:rFonts w:ascii="Calibri" w:hAnsi="Calibri" w:cs="Arial"/>
          <w:bCs/>
          <w:sz w:val="22"/>
          <w:szCs w:val="22"/>
          <w:lang w:val="bs-Latn-BA"/>
        </w:rPr>
        <w:fldChar w:fldCharType="end"/>
      </w:r>
      <w:bookmarkEnd w:id="2"/>
      <w:r w:rsidR="000451A5" w:rsidRPr="00C828CD">
        <w:rPr>
          <w:rFonts w:asciiTheme="minorHAnsi" w:hAnsiTheme="minorHAnsi"/>
          <w:sz w:val="22"/>
          <w:szCs w:val="22"/>
          <w:lang w:val="bs-Latn-BA"/>
        </w:rPr>
        <w:t xml:space="preserve">. </w:t>
      </w:r>
      <w:r w:rsidR="00BF4303" w:rsidRPr="00C828CD">
        <w:rPr>
          <w:rFonts w:asciiTheme="minorHAnsi" w:hAnsiTheme="minorHAnsi"/>
          <w:sz w:val="22"/>
          <w:szCs w:val="22"/>
          <w:lang w:val="bs-Latn-BA"/>
        </w:rPr>
        <w:t xml:space="preserve"> </w:t>
      </w:r>
      <w:bookmarkEnd w:id="1"/>
    </w:p>
    <w:p w14:paraId="671DBE0E" w14:textId="43F28258" w:rsidR="00B049D2" w:rsidRPr="00C828CD" w:rsidRDefault="001F47D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jc w:val="both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 w:cs="Arial"/>
          <w:lang w:val="bs-Latn-BA"/>
        </w:rPr>
        <w:t>Kako se zove vaš projekt</w:t>
      </w:r>
      <w:r w:rsidR="00B049D2" w:rsidRPr="00C828CD">
        <w:rPr>
          <w:rFonts w:asciiTheme="minorHAnsi" w:hAnsiTheme="minorHAnsi" w:cs="Arial"/>
          <w:lang w:val="bs-Latn-BA"/>
        </w:rPr>
        <w:t>?</w:t>
      </w:r>
    </w:p>
    <w:p w14:paraId="6A95217E" w14:textId="77777777" w:rsidR="00A230E8" w:rsidRPr="00C828CD" w:rsidRDefault="00A230E8" w:rsidP="00B34E5D">
      <w:pPr>
        <w:pStyle w:val="ListParagraph"/>
        <w:spacing w:before="100" w:beforeAutospacing="1" w:after="100" w:afterAutospacing="1" w:line="240" w:lineRule="auto"/>
        <w:ind w:left="-851" w:right="-674"/>
        <w:contextualSpacing w:val="0"/>
        <w:jc w:val="both"/>
        <w:rPr>
          <w:rFonts w:asciiTheme="minorHAnsi" w:hAnsiTheme="minorHAnsi" w:cs="Arial"/>
          <w:lang w:val="bs-Latn-BA"/>
        </w:rPr>
      </w:pPr>
    </w:p>
    <w:p w14:paraId="4BCB6EC0" w14:textId="31711D2F" w:rsidR="00A230E8" w:rsidRPr="00C828CD" w:rsidRDefault="001F47D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 w:cs="Arial"/>
          <w:lang w:val="bs-Latn-BA"/>
        </w:rPr>
        <w:t>Koja je svrha vašeg projekta? Opišite ko će biti potencijalni korisnici projekta</w:t>
      </w:r>
      <w:r w:rsidR="00A230E8" w:rsidRPr="00C828CD">
        <w:rPr>
          <w:rFonts w:asciiTheme="minorHAnsi" w:hAnsiTheme="minorHAnsi" w:cs="Arial"/>
          <w:lang w:val="bs-Latn-BA"/>
        </w:rPr>
        <w:t xml:space="preserve">. </w:t>
      </w:r>
    </w:p>
    <w:p w14:paraId="75D1D215" w14:textId="77777777" w:rsidR="001F1E67" w:rsidRPr="00C828CD" w:rsidRDefault="001F1E67" w:rsidP="00B34E5D">
      <w:pPr>
        <w:spacing w:before="100" w:beforeAutospacing="1" w:after="100" w:afterAutospacing="1"/>
        <w:ind w:left="-851" w:right="-674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6EF66FA3" w14:textId="6659EC10" w:rsidR="005C5B62" w:rsidRPr="00C828CD" w:rsidRDefault="001F47D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 w:cs="Arial"/>
          <w:lang w:val="bs-Latn-BA"/>
        </w:rPr>
        <w:t>Koji Cilj održivog razvoja je sadržan u vašem projektu?</w:t>
      </w:r>
      <w:r w:rsidR="001F1E67" w:rsidRPr="00C828CD">
        <w:rPr>
          <w:rFonts w:asciiTheme="minorHAnsi" w:hAnsiTheme="minorHAnsi" w:cs="Arial"/>
          <w:lang w:val="bs-Latn-BA"/>
        </w:rPr>
        <w:t xml:space="preserve"> </w:t>
      </w:r>
    </w:p>
    <w:p w14:paraId="37724743" w14:textId="77777777" w:rsidR="005C5B62" w:rsidRPr="00C828CD" w:rsidRDefault="005C5B62" w:rsidP="00B34E5D">
      <w:pPr>
        <w:spacing w:before="100" w:beforeAutospacing="1" w:after="100" w:afterAutospacing="1"/>
        <w:ind w:left="-851" w:right="-674"/>
        <w:rPr>
          <w:rFonts w:asciiTheme="minorHAnsi" w:hAnsiTheme="minorHAnsi" w:cs="Arial"/>
          <w:lang w:val="bs-Latn-BA"/>
        </w:rPr>
      </w:pPr>
    </w:p>
    <w:p w14:paraId="3A5A37C9" w14:textId="4CA2524A" w:rsidR="001F1E67" w:rsidRPr="00C828CD" w:rsidRDefault="001F47D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 w:cs="Arial"/>
          <w:lang w:val="bs-Latn-BA"/>
        </w:rPr>
        <w:t>Koji je očekivani uticaj vašeg projekta</w:t>
      </w:r>
      <w:r w:rsidR="005C5B62" w:rsidRPr="00C828CD">
        <w:rPr>
          <w:rFonts w:asciiTheme="minorHAnsi" w:hAnsiTheme="minorHAnsi" w:cs="Arial"/>
          <w:lang w:val="bs-Latn-BA"/>
        </w:rPr>
        <w:t xml:space="preserve">? </w:t>
      </w:r>
    </w:p>
    <w:p w14:paraId="125B8EEB" w14:textId="77777777" w:rsidR="00A230E8" w:rsidRPr="00C828CD" w:rsidRDefault="00A230E8" w:rsidP="00B34E5D">
      <w:pPr>
        <w:pStyle w:val="ListParagraph"/>
        <w:ind w:left="-851" w:right="-674"/>
        <w:rPr>
          <w:rFonts w:asciiTheme="minorHAnsi" w:hAnsiTheme="minorHAnsi" w:cs="Arial"/>
          <w:lang w:val="bs-Latn-BA"/>
        </w:rPr>
      </w:pPr>
    </w:p>
    <w:p w14:paraId="71C7A03F" w14:textId="77777777" w:rsidR="00A230E8" w:rsidRPr="00C828CD" w:rsidRDefault="00A230E8" w:rsidP="00B34E5D">
      <w:pPr>
        <w:pStyle w:val="ListParagraph"/>
        <w:spacing w:before="100" w:beforeAutospacing="1" w:after="100" w:afterAutospacing="1" w:line="240" w:lineRule="auto"/>
        <w:ind w:left="-851" w:right="-674"/>
        <w:contextualSpacing w:val="0"/>
        <w:rPr>
          <w:rFonts w:asciiTheme="minorHAnsi" w:hAnsiTheme="minorHAnsi" w:cs="Arial"/>
          <w:lang w:val="bs-Latn-BA"/>
        </w:rPr>
      </w:pPr>
    </w:p>
    <w:p w14:paraId="1F773DFD" w14:textId="11B55B74" w:rsidR="00A230E8" w:rsidRPr="00C828CD" w:rsidRDefault="00687F62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 w:cs="Arial"/>
          <w:lang w:val="bs-Latn-BA"/>
        </w:rPr>
        <w:t>Opišite šta će raditi vaš projekt, uključite pojedinosti o pristupu.</w:t>
      </w:r>
    </w:p>
    <w:p w14:paraId="350B1D8C" w14:textId="2F109D3D" w:rsidR="00A230E8" w:rsidRPr="00C828CD" w:rsidRDefault="00A230E8" w:rsidP="00B34E5D">
      <w:pPr>
        <w:spacing w:before="100" w:beforeAutospacing="1" w:after="100" w:afterAutospacing="1"/>
        <w:ind w:left="-851" w:right="-674"/>
        <w:rPr>
          <w:rFonts w:asciiTheme="minorHAnsi" w:hAnsiTheme="minorHAnsi" w:cs="Arial"/>
          <w:lang w:val="bs-Latn-BA"/>
        </w:rPr>
      </w:pPr>
    </w:p>
    <w:p w14:paraId="2B6CEF8C" w14:textId="77777777" w:rsidR="00A230E8" w:rsidRPr="00C828CD" w:rsidRDefault="00A230E8" w:rsidP="00B34E5D">
      <w:pPr>
        <w:spacing w:before="100" w:beforeAutospacing="1" w:after="100" w:afterAutospacing="1"/>
        <w:ind w:left="-851" w:right="-674"/>
        <w:rPr>
          <w:rFonts w:asciiTheme="minorHAnsi" w:hAnsiTheme="minorHAnsi" w:cs="Arial"/>
          <w:lang w:val="bs-Latn-BA"/>
        </w:rPr>
      </w:pPr>
    </w:p>
    <w:p w14:paraId="15245087" w14:textId="3138C1B6" w:rsidR="001F1E67" w:rsidRPr="00C828CD" w:rsidRDefault="00C828C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lang w:val="bs-Latn-BA"/>
        </w:rPr>
        <w:t>Postoj</w:t>
      </w:r>
      <w:r w:rsidR="00686C4A">
        <w:rPr>
          <w:lang w:val="bs-Latn-BA"/>
        </w:rPr>
        <w:t>e</w:t>
      </w:r>
      <w:r w:rsidRPr="00C828CD">
        <w:rPr>
          <w:lang w:val="bs-Latn-BA"/>
        </w:rPr>
        <w:t xml:space="preserve"> li sličn</w:t>
      </w:r>
      <w:r w:rsidR="00686C4A">
        <w:rPr>
          <w:lang w:val="bs-Latn-BA"/>
        </w:rPr>
        <w:t>a rješenja</w:t>
      </w:r>
      <w:r w:rsidRPr="00C828CD">
        <w:rPr>
          <w:lang w:val="bs-Latn-BA"/>
        </w:rPr>
        <w:t xml:space="preserve">? Ako je odgovor potvrdan, molimo navedite ih i objasnite kako se vaša ideja razlikuje od postojećih. </w:t>
      </w:r>
    </w:p>
    <w:p w14:paraId="4C7D33E6" w14:textId="0D2EA527" w:rsidR="00A230E8" w:rsidRPr="00C828CD" w:rsidRDefault="00A230E8" w:rsidP="00B34E5D">
      <w:pPr>
        <w:pStyle w:val="ListParagraph"/>
        <w:ind w:left="-851" w:right="-674"/>
        <w:rPr>
          <w:rFonts w:asciiTheme="minorHAnsi" w:hAnsiTheme="minorHAnsi" w:cs="Arial"/>
          <w:lang w:val="bs-Latn-BA"/>
        </w:rPr>
      </w:pPr>
    </w:p>
    <w:p w14:paraId="51829418" w14:textId="77777777" w:rsidR="00A230E8" w:rsidRPr="00C828CD" w:rsidRDefault="00A230E8" w:rsidP="00B34E5D">
      <w:pPr>
        <w:pStyle w:val="ListParagraph"/>
        <w:ind w:left="-851" w:right="-674"/>
        <w:rPr>
          <w:rFonts w:asciiTheme="minorHAnsi" w:hAnsiTheme="minorHAnsi" w:cs="Arial"/>
          <w:lang w:val="bs-Latn-BA"/>
        </w:rPr>
      </w:pPr>
    </w:p>
    <w:p w14:paraId="02E5CEDF" w14:textId="2D9E7A06" w:rsidR="001F1E67" w:rsidRPr="00C828CD" w:rsidRDefault="00C828CD" w:rsidP="00B34E5D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ind w:left="-851" w:right="-674" w:firstLine="0"/>
        <w:contextualSpacing w:val="0"/>
        <w:rPr>
          <w:rFonts w:asciiTheme="minorHAnsi" w:hAnsiTheme="minorHAnsi" w:cs="Arial"/>
          <w:lang w:val="bs-Latn-BA"/>
        </w:rPr>
      </w:pPr>
      <w:r w:rsidRPr="00C828CD">
        <w:rPr>
          <w:rFonts w:asciiTheme="minorHAnsi" w:hAnsiTheme="minorHAnsi"/>
          <w:lang w:val="bs-Latn-BA"/>
        </w:rPr>
        <w:t xml:space="preserve">Koliko je tehnologija prilagođena korisnicima? Da li je proizvod funkcionalan? Koliko brzo se može </w:t>
      </w:r>
      <w:r w:rsidR="00686C4A">
        <w:rPr>
          <w:rFonts w:asciiTheme="minorHAnsi" w:hAnsiTheme="minorHAnsi"/>
          <w:lang w:val="bs-Latn-BA"/>
        </w:rPr>
        <w:t>početi koristiti</w:t>
      </w:r>
      <w:r w:rsidRPr="00C828CD">
        <w:rPr>
          <w:rFonts w:asciiTheme="minorHAnsi" w:hAnsiTheme="minorHAnsi"/>
          <w:lang w:val="bs-Latn-BA"/>
        </w:rPr>
        <w:t xml:space="preserve">? </w:t>
      </w:r>
    </w:p>
    <w:sectPr w:rsidR="001F1E67" w:rsidRPr="00C828CD" w:rsidSect="0009704E">
      <w:headerReference w:type="even" r:id="rId10"/>
      <w:headerReference w:type="default" r:id="rId11"/>
      <w:footerReference w:type="default" r:id="rId12"/>
      <w:pgSz w:w="11900" w:h="16840"/>
      <w:pgMar w:top="1440" w:right="1800" w:bottom="1440" w:left="226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00141" w14:textId="77777777" w:rsidR="00436445" w:rsidRDefault="00436445" w:rsidP="005C6809">
      <w:r>
        <w:separator/>
      </w:r>
    </w:p>
  </w:endnote>
  <w:endnote w:type="continuationSeparator" w:id="0">
    <w:p w14:paraId="6AC1E12E" w14:textId="77777777" w:rsidR="00436445" w:rsidRDefault="00436445" w:rsidP="005C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A246" w14:textId="1EB9F9B7" w:rsidR="005C6809" w:rsidRDefault="00A646E3" w:rsidP="005C6809">
    <w:pPr>
      <w:pStyle w:val="Footer"/>
      <w:ind w:left="-1418"/>
    </w:pPr>
    <w:r w:rsidRPr="00F76A24">
      <w:rPr>
        <w:noProof/>
        <w:lang w:val="en-GB" w:eastAsia="en-GB"/>
      </w:rPr>
      <w:drawing>
        <wp:inline distT="0" distB="0" distL="0" distR="0" wp14:anchorId="61DF6D25" wp14:editId="32987B2B">
          <wp:extent cx="10726420" cy="1025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642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E4F61" w14:textId="77777777" w:rsidR="00436445" w:rsidRDefault="00436445" w:rsidP="005C6809">
      <w:r>
        <w:separator/>
      </w:r>
    </w:p>
  </w:footnote>
  <w:footnote w:type="continuationSeparator" w:id="0">
    <w:p w14:paraId="7F27D753" w14:textId="77777777" w:rsidR="00436445" w:rsidRDefault="00436445" w:rsidP="005C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C488" w14:textId="77777777" w:rsidR="005C6809" w:rsidRDefault="005C6809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10E884FA" w14:textId="77777777" w:rsidR="005C6809" w:rsidRDefault="005C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6537" w14:textId="77777777" w:rsidR="00B049D2" w:rsidRDefault="00B049D2" w:rsidP="00B34E5D">
    <w:pPr>
      <w:pStyle w:val="Header"/>
      <w:ind w:left="-993" w:right="-816"/>
    </w:pPr>
  </w:p>
  <w:p w14:paraId="23007AA3" w14:textId="207D817D" w:rsidR="005C6809" w:rsidRDefault="00B93493" w:rsidP="00B34E5D">
    <w:pPr>
      <w:pStyle w:val="Header"/>
      <w:ind w:left="-851" w:right="-674"/>
    </w:pPr>
    <w:r>
      <w:rPr>
        <w:noProof/>
        <w:lang w:val="en-GB" w:eastAsia="en-GB"/>
      </w:rPr>
      <w:drawing>
        <wp:inline distT="0" distB="0" distL="0" distR="0" wp14:anchorId="0DA4DC64" wp14:editId="200487A7">
          <wp:extent cx="6190735" cy="8927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994" cy="921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42B"/>
    <w:multiLevelType w:val="hybridMultilevel"/>
    <w:tmpl w:val="D644A306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5C8C"/>
    <w:multiLevelType w:val="hybridMultilevel"/>
    <w:tmpl w:val="6C8249E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5ACF"/>
    <w:multiLevelType w:val="hybridMultilevel"/>
    <w:tmpl w:val="1E64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C7D"/>
    <w:multiLevelType w:val="hybridMultilevel"/>
    <w:tmpl w:val="8E00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C5B64"/>
    <w:multiLevelType w:val="hybridMultilevel"/>
    <w:tmpl w:val="D514D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B5C77"/>
    <w:multiLevelType w:val="hybridMultilevel"/>
    <w:tmpl w:val="2C5A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32C6"/>
    <w:multiLevelType w:val="hybridMultilevel"/>
    <w:tmpl w:val="195ADEFE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00FDA"/>
    <w:multiLevelType w:val="hybridMultilevel"/>
    <w:tmpl w:val="7A60280A"/>
    <w:lvl w:ilvl="0" w:tplc="01186C9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E114464"/>
    <w:multiLevelType w:val="hybridMultilevel"/>
    <w:tmpl w:val="E06C1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D3319"/>
    <w:multiLevelType w:val="hybridMultilevel"/>
    <w:tmpl w:val="88D85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E1636"/>
    <w:multiLevelType w:val="hybridMultilevel"/>
    <w:tmpl w:val="7CD2F348"/>
    <w:lvl w:ilvl="0" w:tplc="ACBA0EE6">
      <w:start w:val="1"/>
      <w:numFmt w:val="decimal"/>
      <w:lvlText w:val="%1."/>
      <w:lvlJc w:val="left"/>
      <w:pPr>
        <w:ind w:left="720" w:hanging="360"/>
      </w:pPr>
      <w:rPr>
        <w:rFonts w:ascii="Tw Cen MT" w:eastAsia="Calibri" w:hAnsi="Tw Cen M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C27AF"/>
    <w:multiLevelType w:val="hybridMultilevel"/>
    <w:tmpl w:val="5D143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F64"/>
    <w:multiLevelType w:val="hybridMultilevel"/>
    <w:tmpl w:val="42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51E0F"/>
    <w:multiLevelType w:val="hybridMultilevel"/>
    <w:tmpl w:val="9FA2A0FA"/>
    <w:lvl w:ilvl="0" w:tplc="01186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3"/>
    <w:rsid w:val="000201A7"/>
    <w:rsid w:val="000451A5"/>
    <w:rsid w:val="0009704E"/>
    <w:rsid w:val="000C7CAE"/>
    <w:rsid w:val="000F4312"/>
    <w:rsid w:val="001352E2"/>
    <w:rsid w:val="00187583"/>
    <w:rsid w:val="00196942"/>
    <w:rsid w:val="001B054A"/>
    <w:rsid w:val="001B3DE0"/>
    <w:rsid w:val="001C7EC6"/>
    <w:rsid w:val="001D62FC"/>
    <w:rsid w:val="001F1E67"/>
    <w:rsid w:val="001F1F8C"/>
    <w:rsid w:val="001F47DD"/>
    <w:rsid w:val="00235CD1"/>
    <w:rsid w:val="00272311"/>
    <w:rsid w:val="002B7E3A"/>
    <w:rsid w:val="003062D5"/>
    <w:rsid w:val="00350297"/>
    <w:rsid w:val="00373FEE"/>
    <w:rsid w:val="00375B88"/>
    <w:rsid w:val="00383019"/>
    <w:rsid w:val="003A1D49"/>
    <w:rsid w:val="00436445"/>
    <w:rsid w:val="004511F3"/>
    <w:rsid w:val="00460027"/>
    <w:rsid w:val="00465A03"/>
    <w:rsid w:val="004F69B3"/>
    <w:rsid w:val="00521D00"/>
    <w:rsid w:val="00524DD1"/>
    <w:rsid w:val="00592ECF"/>
    <w:rsid w:val="005B2DF1"/>
    <w:rsid w:val="005C230D"/>
    <w:rsid w:val="005C5B62"/>
    <w:rsid w:val="005C6809"/>
    <w:rsid w:val="006571A7"/>
    <w:rsid w:val="00686C4A"/>
    <w:rsid w:val="00687F62"/>
    <w:rsid w:val="006E2F82"/>
    <w:rsid w:val="0073553C"/>
    <w:rsid w:val="00753487"/>
    <w:rsid w:val="00782237"/>
    <w:rsid w:val="007845B3"/>
    <w:rsid w:val="007934C8"/>
    <w:rsid w:val="007A376E"/>
    <w:rsid w:val="007D4668"/>
    <w:rsid w:val="007E1186"/>
    <w:rsid w:val="007E5F75"/>
    <w:rsid w:val="007F171F"/>
    <w:rsid w:val="008503B1"/>
    <w:rsid w:val="008A27E4"/>
    <w:rsid w:val="008E155F"/>
    <w:rsid w:val="00903B04"/>
    <w:rsid w:val="00975E7C"/>
    <w:rsid w:val="009B55EC"/>
    <w:rsid w:val="009E2692"/>
    <w:rsid w:val="00A230E8"/>
    <w:rsid w:val="00A24987"/>
    <w:rsid w:val="00A30777"/>
    <w:rsid w:val="00A3618E"/>
    <w:rsid w:val="00A646E3"/>
    <w:rsid w:val="00AA5AB6"/>
    <w:rsid w:val="00B049D2"/>
    <w:rsid w:val="00B34E5D"/>
    <w:rsid w:val="00B6511F"/>
    <w:rsid w:val="00B9169F"/>
    <w:rsid w:val="00B93493"/>
    <w:rsid w:val="00BD78CA"/>
    <w:rsid w:val="00BF4303"/>
    <w:rsid w:val="00C057FC"/>
    <w:rsid w:val="00C255A0"/>
    <w:rsid w:val="00C309A9"/>
    <w:rsid w:val="00C42551"/>
    <w:rsid w:val="00C570ED"/>
    <w:rsid w:val="00C62F50"/>
    <w:rsid w:val="00C6565A"/>
    <w:rsid w:val="00C828CD"/>
    <w:rsid w:val="00C861AB"/>
    <w:rsid w:val="00CE5425"/>
    <w:rsid w:val="00CE7163"/>
    <w:rsid w:val="00D21B70"/>
    <w:rsid w:val="00D404FD"/>
    <w:rsid w:val="00D533C7"/>
    <w:rsid w:val="00D646CA"/>
    <w:rsid w:val="00DA1784"/>
    <w:rsid w:val="00DA4BA0"/>
    <w:rsid w:val="00DF0EF7"/>
    <w:rsid w:val="00E45467"/>
    <w:rsid w:val="00E612E1"/>
    <w:rsid w:val="00E67200"/>
    <w:rsid w:val="00E80903"/>
    <w:rsid w:val="00F23497"/>
    <w:rsid w:val="00F51319"/>
    <w:rsid w:val="00F57AB8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80823E"/>
  <w14:defaultImageDpi w14:val="300"/>
  <w15:chartTrackingRefBased/>
  <w15:docId w15:val="{F7A3EBCE-14E6-4C07-8829-A160FB70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809"/>
  </w:style>
  <w:style w:type="paragraph" w:styleId="Footer">
    <w:name w:val="footer"/>
    <w:basedOn w:val="Normal"/>
    <w:link w:val="FooterChar"/>
    <w:uiPriority w:val="99"/>
    <w:unhideWhenUsed/>
    <w:rsid w:val="005C6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809"/>
  </w:style>
  <w:style w:type="paragraph" w:styleId="BalloonText">
    <w:name w:val="Balloon Text"/>
    <w:basedOn w:val="Normal"/>
    <w:link w:val="BalloonTextChar"/>
    <w:uiPriority w:val="99"/>
    <w:semiHidden/>
    <w:unhideWhenUsed/>
    <w:rsid w:val="005C68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80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0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09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04E"/>
    <w:pPr>
      <w:spacing w:after="20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09704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04E"/>
    <w:pPr>
      <w:spacing w:after="0"/>
    </w:pPr>
    <w:rPr>
      <w:rFonts w:ascii="Cambria" w:eastAsia="MS Mincho" w:hAnsi="Cambria"/>
      <w:b/>
      <w:bCs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09704E"/>
    <w:rPr>
      <w:rFonts w:ascii="Calibri" w:eastAsia="Calibri" w:hAnsi="Calibri"/>
      <w:b/>
      <w:bCs/>
      <w:lang w:val="en-US" w:eastAsia="en-US"/>
    </w:rPr>
  </w:style>
  <w:style w:type="character" w:styleId="Hyperlink">
    <w:name w:val="Hyperlink"/>
    <w:uiPriority w:val="99"/>
    <w:unhideWhenUsed/>
    <w:rsid w:val="007845B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845B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53487"/>
    <w:rPr>
      <w:color w:val="954F72"/>
      <w:u w:val="single"/>
    </w:rPr>
  </w:style>
  <w:style w:type="paragraph" w:customStyle="1" w:styleId="xxmsonospacing">
    <w:name w:val="x_xmsonospacing"/>
    <w:basedOn w:val="Normal"/>
    <w:rsid w:val="0075348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xmsohyperlink">
    <w:name w:val="x_msohyperlink"/>
    <w:rsid w:val="00753487"/>
  </w:style>
  <w:style w:type="character" w:customStyle="1" w:styleId="xxs1">
    <w:name w:val="x_xs1"/>
    <w:rsid w:val="0075348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7E5F75"/>
    <w:rPr>
      <w:rFonts w:ascii="Courier New" w:eastAsia="Times New Roman" w:hAnsi="Courier New" w:cs="Courier New"/>
    </w:rPr>
  </w:style>
  <w:style w:type="paragraph" w:customStyle="1" w:styleId="xxxmsonormal">
    <w:name w:val="x_x_x_msonormal"/>
    <w:basedOn w:val="Normal"/>
    <w:rsid w:val="001F1E6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rlindaBajgora\Downloads\National%20Coding%20competition%20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7DC7BB69E3F4E98A64E76A6F68F65" ma:contentTypeVersion="10" ma:contentTypeDescription="Create a new document." ma:contentTypeScope="" ma:versionID="b6d47c016efac1e4c87190b26f73202f">
  <xsd:schema xmlns:xsd="http://www.w3.org/2001/XMLSchema" xmlns:xs="http://www.w3.org/2001/XMLSchema" xmlns:p="http://schemas.microsoft.com/office/2006/metadata/properties" xmlns:ns3="31302cc4-d239-4057-9e51-6be23174f665" xmlns:ns4="aead9f93-0611-4f24-b771-449fab9e36e9" targetNamespace="http://schemas.microsoft.com/office/2006/metadata/properties" ma:root="true" ma:fieldsID="ec752229092d4217e1ad4106ede79a39" ns3:_="" ns4:_="">
    <xsd:import namespace="31302cc4-d239-4057-9e51-6be23174f665"/>
    <xsd:import namespace="aead9f93-0611-4f24-b771-449fab9e3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02cc4-d239-4057-9e51-6be23174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9f93-0611-4f24-b771-449fab9e3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27CC7-0286-46CA-BF58-3C0BC459F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02cc4-d239-4057-9e51-6be23174f665"/>
    <ds:schemaRef ds:uri="aead9f93-0611-4f24-b771-449fab9e3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E6D8E-DC14-4454-A494-21E1CEB64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AB330-1FA8-934A-AFF2-0954DCB1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C:\Users\ArlindaBajgora\Downloads\National Coding competition 2019.dot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Sanjin Ferusic</Company>
  <LinksUpToDate>false</LinksUpToDate>
  <CharactersWithSpaces>1055</CharactersWithSpaces>
  <SharedDoc>false</SharedDoc>
  <HLinks>
    <vt:vector size="30" baseType="variant"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5636124</vt:i4>
      </vt:variant>
      <vt:variant>
        <vt:i4>9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https://sustainabledevelopment.un.org/sdg15</vt:lpwstr>
      </vt:variant>
      <vt:variant>
        <vt:lpwstr/>
      </vt:variant>
      <vt:variant>
        <vt:i4>3670136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https://sustainabledevelopment.un.org/sdg14</vt:lpwstr>
      </vt:variant>
      <vt:variant>
        <vt:lpwstr/>
      </vt:variant>
      <vt:variant>
        <vt:i4>5636124</vt:i4>
      </vt:variant>
      <vt:variant>
        <vt:i4>0</vt:i4>
      </vt:variant>
      <vt:variant>
        <vt:i4>0</vt:i4>
      </vt:variant>
      <vt:variant>
        <vt:i4>5</vt:i4>
      </vt:variant>
      <vt:variant>
        <vt:lpwstr>https://microbit.org/do-your-bit/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Bajgora, Arlinda (Kosovo)</dc:creator>
  <cp:keywords/>
  <dc:description/>
  <cp:lastModifiedBy>Nejra Buco</cp:lastModifiedBy>
  <cp:revision>2</cp:revision>
  <cp:lastPrinted>2019-09-13T12:05:00Z</cp:lastPrinted>
  <dcterms:created xsi:type="dcterms:W3CDTF">2020-01-31T11:32:00Z</dcterms:created>
  <dcterms:modified xsi:type="dcterms:W3CDTF">2020-01-31T11:32:00Z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0x0101002E57DC7BB69E3F4E98A64E76A6F68F65</vt:lpwstr>
  </property>
</Properties>
</file>