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0846" w14:textId="6AE9E53B" w:rsidR="00F82E31" w:rsidRPr="00674F3F" w:rsidRDefault="00B8174E" w:rsidP="00F82E31">
      <w:pPr>
        <w:spacing w:before="0" w:line="240" w:lineRule="auto"/>
        <w:ind w:right="142"/>
        <w:rPr>
          <w:rFonts w:cs="Arial"/>
          <w:b/>
          <w:sz w:val="18"/>
          <w:szCs w:val="18"/>
          <w:lang w:val="bs-Latn-BA"/>
        </w:rPr>
      </w:pPr>
      <w:bookmarkStart w:id="0" w:name="_GoBack"/>
      <w:bookmarkEnd w:id="0"/>
      <w:r w:rsidRPr="00674F3F">
        <w:rPr>
          <w:rFonts w:cs="Arial"/>
          <w:b/>
          <w:sz w:val="18"/>
          <w:szCs w:val="18"/>
          <w:lang w:val="bs-Latn-BA"/>
        </w:rPr>
        <w:t>Molimo Vas da ispunite, potpišete I vratite ovaj obrazac predstavniku</w:t>
      </w:r>
      <w:r w:rsidR="000E1AC0">
        <w:rPr>
          <w:rFonts w:cs="Arial"/>
          <w:b/>
          <w:sz w:val="18"/>
          <w:szCs w:val="18"/>
          <w:lang w:val="bs-Latn-BA"/>
        </w:rPr>
        <w:t>/ci</w:t>
      </w:r>
      <w:r w:rsidRPr="00674F3F">
        <w:rPr>
          <w:rFonts w:cs="Arial"/>
          <w:b/>
          <w:sz w:val="18"/>
          <w:szCs w:val="18"/>
          <w:lang w:val="bs-Latn-BA"/>
        </w:rPr>
        <w:t xml:space="preserve"> </w:t>
      </w:r>
      <w:r w:rsidR="00F82E31" w:rsidRPr="00674F3F">
        <w:rPr>
          <w:rFonts w:cs="Arial"/>
          <w:b/>
          <w:sz w:val="18"/>
          <w:szCs w:val="18"/>
          <w:lang w:val="bs-Latn-BA"/>
        </w:rPr>
        <w:t>British Council</w:t>
      </w:r>
      <w:r w:rsidRPr="00674F3F">
        <w:rPr>
          <w:rFonts w:cs="Arial"/>
          <w:b/>
          <w:sz w:val="18"/>
          <w:szCs w:val="18"/>
          <w:lang w:val="bs-Latn-BA"/>
        </w:rPr>
        <w:t>a</w:t>
      </w:r>
      <w:r w:rsidR="00F82E31" w:rsidRPr="00674F3F">
        <w:rPr>
          <w:rFonts w:cs="Arial"/>
          <w:b/>
          <w:sz w:val="18"/>
          <w:szCs w:val="18"/>
          <w:lang w:val="bs-Latn-BA"/>
        </w:rPr>
        <w:t>.</w:t>
      </w:r>
    </w:p>
    <w:p w14:paraId="73AC2963" w14:textId="77777777" w:rsidR="00F82E31" w:rsidRPr="00674F3F" w:rsidRDefault="00F82E31" w:rsidP="00F82E31">
      <w:pPr>
        <w:spacing w:before="0" w:line="240" w:lineRule="auto"/>
        <w:ind w:right="142"/>
        <w:rPr>
          <w:rFonts w:cs="Arial"/>
          <w:b/>
          <w:sz w:val="18"/>
          <w:szCs w:val="18"/>
          <w:lang w:val="bs-Latn-BA"/>
        </w:rPr>
      </w:pPr>
    </w:p>
    <w:p w14:paraId="015559F7" w14:textId="6DE02F4B" w:rsidR="00A540E6" w:rsidRPr="00674F3F" w:rsidRDefault="00A540E6" w:rsidP="00A540E6">
      <w:pPr>
        <w:pStyle w:val="Subtitle"/>
        <w:jc w:val="both"/>
        <w:rPr>
          <w:rFonts w:ascii="Arial" w:hAnsi="Arial" w:cs="Arial"/>
          <w:b w:val="0"/>
          <w:i w:val="0"/>
          <w:sz w:val="20"/>
          <w:u w:val="none"/>
          <w:lang w:val="bs-Latn-BA"/>
        </w:rPr>
      </w:pPr>
      <w:r w:rsidRPr="00674F3F">
        <w:rPr>
          <w:rFonts w:ascii="Arial" w:hAnsi="Arial" w:cs="Arial"/>
          <w:b w:val="0"/>
          <w:i w:val="0"/>
          <w:sz w:val="20"/>
          <w:u w:val="none"/>
          <w:lang w:val="bs-Latn-BA"/>
        </w:rPr>
        <w:t>Organizacija British Coun</w:t>
      </w:r>
      <w:r w:rsidR="00734541">
        <w:rPr>
          <w:rFonts w:ascii="Arial" w:hAnsi="Arial" w:cs="Arial"/>
          <w:b w:val="0"/>
          <w:i w:val="0"/>
          <w:sz w:val="20"/>
          <w:u w:val="none"/>
          <w:lang w:val="bs-Latn-BA"/>
        </w:rPr>
        <w:t>cil će prikupiti i pohraniti li</w:t>
      </w:r>
      <w:r w:rsidRPr="00674F3F">
        <w:rPr>
          <w:rFonts w:ascii="Arial" w:hAnsi="Arial" w:cs="Arial"/>
          <w:b w:val="0"/>
          <w:i w:val="0"/>
          <w:sz w:val="20"/>
          <w:u w:val="none"/>
          <w:lang w:val="bs-Latn-BA"/>
        </w:rPr>
        <w:t xml:space="preserve">čne podatke svih učesnika takmičenja i dodatne kontakt podatke o pobjednicima kako je predviđeno u odjeljcima 4 i 5 Pravila takmičenja. </w:t>
      </w:r>
      <w:r w:rsidR="00DC1754" w:rsidRPr="00674F3F">
        <w:rPr>
          <w:rFonts w:ascii="Arial" w:hAnsi="Arial" w:cs="Arial"/>
          <w:b w:val="0"/>
          <w:i w:val="0"/>
          <w:sz w:val="20"/>
          <w:u w:val="none"/>
          <w:lang w:val="bs-Latn-BA"/>
        </w:rPr>
        <w:t xml:space="preserve"> </w:t>
      </w:r>
      <w:r w:rsidRPr="00674F3F">
        <w:rPr>
          <w:rFonts w:ascii="Arial" w:hAnsi="Arial" w:cs="Arial"/>
          <w:b w:val="0"/>
          <w:i w:val="0"/>
          <w:sz w:val="20"/>
          <w:u w:val="none"/>
          <w:lang w:val="bs-Latn-BA"/>
        </w:rPr>
        <w:t xml:space="preserve">British Council će koristiti ove lične podatke u sljedeće svrhe: </w:t>
      </w:r>
    </w:p>
    <w:p w14:paraId="51E4C1E8" w14:textId="77777777" w:rsidR="00727C5D" w:rsidRPr="00727C5D" w:rsidRDefault="00727C5D" w:rsidP="00727C5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0"/>
          <w:lang w:val="bs-Latn-BA"/>
        </w:rPr>
      </w:pPr>
      <w:r w:rsidRPr="00727C5D">
        <w:rPr>
          <w:rFonts w:cs="Arial"/>
          <w:sz w:val="20"/>
          <w:lang w:val="bs-Latn-BA"/>
        </w:rPr>
        <w:t>upravljanje odnosima između učesnika i organizacije British Council;</w:t>
      </w:r>
    </w:p>
    <w:p w14:paraId="4FEFBE0B" w14:textId="77777777" w:rsidR="00727C5D" w:rsidRPr="00727C5D" w:rsidRDefault="00727C5D" w:rsidP="00727C5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0"/>
          <w:lang w:val="bs-Latn-BA"/>
        </w:rPr>
      </w:pPr>
      <w:r w:rsidRPr="00727C5D">
        <w:rPr>
          <w:rFonts w:cs="Arial"/>
          <w:sz w:val="20"/>
          <w:lang w:val="bs-Latn-BA"/>
        </w:rPr>
        <w:t>komunikaciju sa učesnicima kako bi odgovorili na njihove upite o Takmičenju;</w:t>
      </w:r>
    </w:p>
    <w:p w14:paraId="1418ACF1" w14:textId="77777777" w:rsidR="00727C5D" w:rsidRDefault="00727C5D" w:rsidP="00D50830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0"/>
          <w:lang w:val="bs-Latn-BA"/>
        </w:rPr>
      </w:pPr>
      <w:r w:rsidRPr="00727C5D">
        <w:rPr>
          <w:rFonts w:cs="Arial"/>
          <w:sz w:val="20"/>
          <w:lang w:val="bs-Latn-BA"/>
        </w:rPr>
        <w:t xml:space="preserve">komunikaciju s pobjednicima i organizovanje uručivanja njihovih nagrada; i </w:t>
      </w:r>
    </w:p>
    <w:p w14:paraId="0FC89916" w14:textId="77777777" w:rsidR="00727C5D" w:rsidRDefault="00727C5D" w:rsidP="00D50830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sz w:val="20"/>
          <w:lang w:val="bs-Latn-BA"/>
        </w:rPr>
      </w:pPr>
      <w:r w:rsidRPr="00727C5D">
        <w:rPr>
          <w:rFonts w:cs="Arial"/>
          <w:sz w:val="20"/>
          <w:lang w:val="bs-Latn-BA"/>
        </w:rPr>
        <w:t>reklame i publiciteta u skladu sa niže navedenim odjeljkom 7.</w:t>
      </w:r>
    </w:p>
    <w:p w14:paraId="48F140F1" w14:textId="1DA592E6" w:rsidR="0067297F" w:rsidRPr="00727C5D" w:rsidRDefault="00BC3C96" w:rsidP="00727C5D">
      <w:pPr>
        <w:autoSpaceDE w:val="0"/>
        <w:autoSpaceDN w:val="0"/>
        <w:adjustRightInd w:val="0"/>
        <w:spacing w:line="240" w:lineRule="auto"/>
        <w:rPr>
          <w:rFonts w:cs="Arial"/>
          <w:sz w:val="20"/>
          <w:lang w:val="bs-Latn-BA"/>
        </w:rPr>
      </w:pPr>
      <w:r w:rsidRPr="00727C5D">
        <w:rPr>
          <w:rFonts w:cs="Arial"/>
          <w:sz w:val="20"/>
          <w:lang w:val="bs-Latn-BA"/>
        </w:rPr>
        <w:t xml:space="preserve">Učestvovanjem u ovom Takmičenju, učesnici </w:t>
      </w:r>
      <w:r w:rsidR="00DE65FF" w:rsidRPr="00727C5D">
        <w:rPr>
          <w:rFonts w:cs="Arial"/>
          <w:sz w:val="20"/>
          <w:lang w:val="bs-Latn-BA"/>
        </w:rPr>
        <w:t>su saglasni sa tim</w:t>
      </w:r>
      <w:r w:rsidRPr="00727C5D">
        <w:rPr>
          <w:rFonts w:cs="Arial"/>
          <w:sz w:val="20"/>
          <w:lang w:val="bs-Latn-BA"/>
        </w:rPr>
        <w:t xml:space="preserve"> da British Council obrađuje njihove lične podatke u skladu sa i u svrhe navedene u odjeljku 6 Pravila takmičenja ovog Obrasca saglasnosti.</w:t>
      </w:r>
      <w:r w:rsidR="00DC1754" w:rsidRPr="00727C5D">
        <w:rPr>
          <w:rFonts w:cs="Arial"/>
          <w:sz w:val="20"/>
          <w:lang w:val="bs-Latn-BA"/>
        </w:rPr>
        <w:t xml:space="preserve"> </w:t>
      </w:r>
    </w:p>
    <w:p w14:paraId="60A57B3C" w14:textId="1C69C1DA" w:rsidR="0067297F" w:rsidRPr="00674F3F" w:rsidRDefault="00780995" w:rsidP="0067297F">
      <w:pPr>
        <w:spacing w:before="120" w:line="240" w:lineRule="auto"/>
        <w:rPr>
          <w:sz w:val="20"/>
          <w:lang w:val="bs-Latn-BA"/>
        </w:rPr>
      </w:pPr>
      <w:r w:rsidRPr="00674F3F">
        <w:rPr>
          <w:sz w:val="20"/>
          <w:lang w:val="bs-Latn-BA"/>
        </w:rPr>
        <w:t xml:space="preserve">Organizacija </w:t>
      </w:r>
      <w:r w:rsidR="0067297F" w:rsidRPr="00674F3F">
        <w:rPr>
          <w:sz w:val="20"/>
          <w:lang w:val="bs-Latn-BA"/>
        </w:rPr>
        <w:t xml:space="preserve">British Council </w:t>
      </w:r>
      <w:r w:rsidRPr="00674F3F">
        <w:rPr>
          <w:sz w:val="20"/>
          <w:lang w:val="bs-Latn-BA"/>
        </w:rPr>
        <w:t xml:space="preserve">pridržava se Zakona o zaštiti informacija </w:t>
      </w:r>
      <w:r w:rsidR="000561F9">
        <w:rPr>
          <w:sz w:val="20"/>
          <w:lang w:val="bs-Latn-BA"/>
        </w:rPr>
        <w:t>Ujedinjenog Kraljevstva</w:t>
      </w:r>
      <w:r w:rsidR="0067297F" w:rsidRPr="00674F3F">
        <w:rPr>
          <w:sz w:val="20"/>
          <w:lang w:val="bs-Latn-BA"/>
        </w:rPr>
        <w:t xml:space="preserve"> </w:t>
      </w:r>
      <w:r w:rsidRPr="00674F3F">
        <w:rPr>
          <w:sz w:val="20"/>
          <w:lang w:val="bs-Latn-BA"/>
        </w:rPr>
        <w:t>iz</w:t>
      </w:r>
      <w:r w:rsidR="0067297F" w:rsidRPr="00674F3F">
        <w:rPr>
          <w:sz w:val="20"/>
          <w:lang w:val="bs-Latn-BA"/>
        </w:rPr>
        <w:t xml:space="preserve"> 2018</w:t>
      </w:r>
      <w:r w:rsidRPr="00674F3F">
        <w:rPr>
          <w:sz w:val="20"/>
          <w:lang w:val="bs-Latn-BA"/>
        </w:rPr>
        <w:t xml:space="preserve">. </w:t>
      </w:r>
      <w:r w:rsidR="000E1AC0">
        <w:rPr>
          <w:sz w:val="20"/>
          <w:lang w:val="bs-Latn-BA"/>
        </w:rPr>
        <w:t>g</w:t>
      </w:r>
      <w:r w:rsidRPr="00674F3F">
        <w:rPr>
          <w:sz w:val="20"/>
          <w:lang w:val="bs-Latn-BA"/>
        </w:rPr>
        <w:t xml:space="preserve">odine </w:t>
      </w:r>
      <w:r w:rsidR="000E1AC0">
        <w:rPr>
          <w:sz w:val="20"/>
          <w:lang w:val="bs-Latn-BA"/>
        </w:rPr>
        <w:t>i</w:t>
      </w:r>
      <w:r w:rsidRPr="00674F3F">
        <w:rPr>
          <w:sz w:val="20"/>
          <w:lang w:val="bs-Latn-BA"/>
        </w:rPr>
        <w:t xml:space="preserve"> zakona u drugim zemljama koji ispunjavaju međunarodno prihvaćene standard</w:t>
      </w:r>
      <w:r w:rsidR="000561F9">
        <w:rPr>
          <w:sz w:val="20"/>
          <w:lang w:val="bs-Latn-BA"/>
        </w:rPr>
        <w:t>e</w:t>
      </w:r>
      <w:r w:rsidRPr="00674F3F">
        <w:rPr>
          <w:sz w:val="20"/>
          <w:lang w:val="bs-Latn-BA"/>
        </w:rPr>
        <w:t xml:space="preserve">. </w:t>
      </w:r>
      <w:r w:rsidR="0067297F" w:rsidRPr="00674F3F">
        <w:rPr>
          <w:sz w:val="20"/>
          <w:lang w:val="bs-Latn-BA"/>
        </w:rPr>
        <w:t xml:space="preserve"> </w:t>
      </w:r>
      <w:r w:rsidR="00734541">
        <w:rPr>
          <w:sz w:val="20"/>
          <w:lang w:val="bs-Latn-BA"/>
        </w:rPr>
        <w:t>Učesnici T</w:t>
      </w:r>
      <w:r w:rsidR="00C47D19" w:rsidRPr="00674F3F">
        <w:rPr>
          <w:sz w:val="20"/>
          <w:lang w:val="bs-Latn-BA"/>
        </w:rPr>
        <w:t xml:space="preserve">akmičenja mogu ostvariti svoja prava nad svojim ličnim podacima </w:t>
      </w:r>
      <w:r w:rsidR="00734541">
        <w:rPr>
          <w:sz w:val="20"/>
          <w:lang w:val="bs-Latn-BA"/>
        </w:rPr>
        <w:t>koje posjeduje</w:t>
      </w:r>
      <w:r w:rsidR="00C47D19" w:rsidRPr="00674F3F">
        <w:rPr>
          <w:sz w:val="20"/>
          <w:lang w:val="bs-Latn-BA"/>
        </w:rPr>
        <w:t xml:space="preserve"> British Council, tražiti od nas da ispravimo bilo kakve netačnosti u tim  podacima ili povu</w:t>
      </w:r>
      <w:r w:rsidR="000561F9">
        <w:rPr>
          <w:sz w:val="20"/>
          <w:lang w:val="bs-Latn-BA"/>
        </w:rPr>
        <w:t>ći svoju</w:t>
      </w:r>
      <w:r w:rsidR="00C47D19" w:rsidRPr="00674F3F">
        <w:rPr>
          <w:sz w:val="20"/>
          <w:lang w:val="bs-Latn-BA"/>
        </w:rPr>
        <w:t xml:space="preserve"> saglasnost </w:t>
      </w:r>
      <w:r w:rsidR="000561F9">
        <w:rPr>
          <w:sz w:val="20"/>
          <w:lang w:val="bs-Latn-BA"/>
        </w:rPr>
        <w:t>za</w:t>
      </w:r>
      <w:r w:rsidR="00C47D19" w:rsidRPr="00674F3F">
        <w:rPr>
          <w:sz w:val="20"/>
          <w:lang w:val="bs-Latn-BA"/>
        </w:rPr>
        <w:t xml:space="preserve"> obrad</w:t>
      </w:r>
      <w:r w:rsidR="000561F9">
        <w:rPr>
          <w:sz w:val="20"/>
          <w:lang w:val="bs-Latn-BA"/>
        </w:rPr>
        <w:t>u</w:t>
      </w:r>
      <w:r w:rsidR="00C47D19" w:rsidRPr="00674F3F">
        <w:rPr>
          <w:sz w:val="20"/>
          <w:lang w:val="bs-Latn-BA"/>
        </w:rPr>
        <w:t xml:space="preserve"> njihovih ličnih podataka tako što će se pozvati na odjeljak o privatnosti na našoj internetskoj stranici</w:t>
      </w:r>
      <w:r w:rsidR="0067297F" w:rsidRPr="00674F3F">
        <w:rPr>
          <w:sz w:val="20"/>
          <w:lang w:val="bs-Latn-BA"/>
        </w:rPr>
        <w:t xml:space="preserve"> </w:t>
      </w:r>
      <w:hyperlink r:id="rId7" w:history="1">
        <w:r w:rsidR="0067297F" w:rsidRPr="00674F3F">
          <w:rPr>
            <w:rStyle w:val="Hyperlink"/>
            <w:sz w:val="20"/>
            <w:lang w:val="bs-Latn-BA"/>
          </w:rPr>
          <w:t>www.britishcouncil.org/privacy</w:t>
        </w:r>
      </w:hyperlink>
      <w:r w:rsidR="0067297F" w:rsidRPr="00674F3F">
        <w:rPr>
          <w:sz w:val="20"/>
          <w:lang w:val="bs-Latn-BA"/>
        </w:rPr>
        <w:t xml:space="preserve"> </w:t>
      </w:r>
      <w:r w:rsidR="00C47D19" w:rsidRPr="00674F3F">
        <w:rPr>
          <w:sz w:val="20"/>
          <w:lang w:val="bs-Latn-BA"/>
        </w:rPr>
        <w:t xml:space="preserve">ili kontaktirati  lokalni ured organizacije </w:t>
      </w:r>
      <w:r w:rsidR="0067297F" w:rsidRPr="00674F3F">
        <w:rPr>
          <w:rFonts w:cs="Arial"/>
          <w:iCs/>
          <w:sz w:val="20"/>
          <w:lang w:val="bs-Latn-BA"/>
        </w:rPr>
        <w:t xml:space="preserve"> British Council</w:t>
      </w:r>
      <w:r w:rsidR="0067297F" w:rsidRPr="00674F3F">
        <w:rPr>
          <w:rFonts w:cs="Arial"/>
          <w:sz w:val="20"/>
          <w:lang w:val="bs-Latn-BA"/>
        </w:rPr>
        <w:t xml:space="preserve">: </w:t>
      </w:r>
      <w:hyperlink r:id="rId8" w:history="1">
        <w:r w:rsidR="005D0385" w:rsidRPr="00674F3F">
          <w:rPr>
            <w:rStyle w:val="Hyperlink"/>
            <w:rFonts w:cs="Arial"/>
            <w:b/>
            <w:sz w:val="20"/>
            <w:lang w:val="bs-Latn-BA"/>
          </w:rPr>
          <w:t>british.council@britishcouncil.ba</w:t>
        </w:r>
      </w:hyperlink>
      <w:r w:rsidR="005D0385" w:rsidRPr="00674F3F">
        <w:rPr>
          <w:rFonts w:cs="Arial"/>
          <w:b/>
          <w:sz w:val="20"/>
          <w:lang w:val="bs-Latn-BA"/>
        </w:rPr>
        <w:t>.</w:t>
      </w:r>
      <w:r w:rsidR="0067297F" w:rsidRPr="00674F3F">
        <w:rPr>
          <w:rFonts w:cs="Arial"/>
          <w:iCs/>
          <w:sz w:val="20"/>
          <w:lang w:val="bs-Latn-BA"/>
        </w:rPr>
        <w:t xml:space="preserve"> </w:t>
      </w:r>
      <w:r w:rsidR="0067297F" w:rsidRPr="00674F3F">
        <w:rPr>
          <w:sz w:val="20"/>
          <w:lang w:val="bs-Latn-BA"/>
        </w:rPr>
        <w:t xml:space="preserve"> </w:t>
      </w:r>
      <w:r w:rsidR="00466217" w:rsidRPr="00674F3F">
        <w:rPr>
          <w:sz w:val="20"/>
          <w:lang w:val="bs-Latn-BA"/>
        </w:rPr>
        <w:t>Ako vas brine kako smo koristil</w:t>
      </w:r>
      <w:r w:rsidR="000561F9">
        <w:rPr>
          <w:sz w:val="20"/>
          <w:lang w:val="bs-Latn-BA"/>
        </w:rPr>
        <w:t>i vaš</w:t>
      </w:r>
      <w:r w:rsidR="00466217" w:rsidRPr="00674F3F">
        <w:rPr>
          <w:sz w:val="20"/>
          <w:lang w:val="bs-Latn-BA"/>
        </w:rPr>
        <w:t>e lične poda</w:t>
      </w:r>
      <w:r w:rsidR="000561F9">
        <w:rPr>
          <w:sz w:val="20"/>
          <w:lang w:val="bs-Latn-BA"/>
        </w:rPr>
        <w:t>tke, također imate pravo žalb</w:t>
      </w:r>
      <w:r w:rsidR="00466217" w:rsidRPr="00674F3F">
        <w:rPr>
          <w:sz w:val="20"/>
          <w:lang w:val="bs-Latn-BA"/>
        </w:rPr>
        <w:t xml:space="preserve">e regulatoru </w:t>
      </w:r>
      <w:r w:rsidR="000561F9">
        <w:rPr>
          <w:sz w:val="20"/>
          <w:lang w:val="bs-Latn-BA"/>
        </w:rPr>
        <w:t>zaštite ličnih podataka</w:t>
      </w:r>
      <w:r w:rsidR="00466217" w:rsidRPr="00674F3F">
        <w:rPr>
          <w:sz w:val="20"/>
          <w:lang w:val="bs-Latn-BA"/>
        </w:rPr>
        <w:t>. Vaše podatke čuvaćemo u period</w:t>
      </w:r>
      <w:r w:rsidR="00734541">
        <w:rPr>
          <w:sz w:val="20"/>
          <w:lang w:val="bs-Latn-BA"/>
        </w:rPr>
        <w:t>u</w:t>
      </w:r>
      <w:r w:rsidR="00466217" w:rsidRPr="00674F3F">
        <w:rPr>
          <w:sz w:val="20"/>
          <w:lang w:val="bs-Latn-BA"/>
        </w:rPr>
        <w:t xml:space="preserve"> od 7 godina od trenutka prikupljanja.  </w:t>
      </w:r>
      <w:r w:rsidR="0067297F" w:rsidRPr="00674F3F">
        <w:rPr>
          <w:sz w:val="20"/>
          <w:lang w:val="bs-Latn-BA"/>
        </w:rPr>
        <w:t xml:space="preserve"> </w:t>
      </w:r>
    </w:p>
    <w:p w14:paraId="160B81E3" w14:textId="77777777" w:rsidR="00F324E5" w:rsidRPr="00674F3F" w:rsidRDefault="00F324E5" w:rsidP="00F324E5">
      <w:pPr>
        <w:spacing w:before="0" w:line="240" w:lineRule="auto"/>
        <w:rPr>
          <w:rFonts w:cs="Arial"/>
          <w:iCs/>
          <w:sz w:val="20"/>
          <w:lang w:val="bs-Latn-B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5409"/>
      </w:tblGrid>
      <w:tr w:rsidR="00F82E31" w:rsidRPr="00674F3F" w14:paraId="2102F156" w14:textId="77777777" w:rsidTr="00DC1754">
        <w:tc>
          <w:tcPr>
            <w:tcW w:w="9923" w:type="dxa"/>
            <w:gridSpan w:val="2"/>
            <w:shd w:val="clear" w:color="auto" w:fill="auto"/>
          </w:tcPr>
          <w:p w14:paraId="2D9FE511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6A23839B" w14:textId="0C31E829" w:rsidR="00F82E31" w:rsidRPr="00674F3F" w:rsidRDefault="006A4D62" w:rsidP="00F82E31">
            <w:pPr>
              <w:tabs>
                <w:tab w:val="left" w:pos="4145"/>
              </w:tabs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Ime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 xml:space="preserve">………………………………………………………………………………...… </w:t>
            </w:r>
          </w:p>
          <w:p w14:paraId="6F7CC79E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  <w:tr w:rsidR="00F82E31" w:rsidRPr="00674F3F" w14:paraId="1D0C261E" w14:textId="77777777" w:rsidTr="00DC1754">
        <w:tc>
          <w:tcPr>
            <w:tcW w:w="4514" w:type="dxa"/>
            <w:shd w:val="clear" w:color="auto" w:fill="auto"/>
          </w:tcPr>
          <w:p w14:paraId="08F12A51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26F11023" w14:textId="7A4A8930" w:rsidR="00F82E31" w:rsidRPr="00674F3F" w:rsidRDefault="006A4D62" w:rsidP="006A4D62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Dob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 xml:space="preserve"> (</w:t>
            </w:r>
            <w:r w:rsidR="00516539" w:rsidRPr="00674F3F">
              <w:rPr>
                <w:rFonts w:cs="Arial"/>
                <w:sz w:val="17"/>
                <w:szCs w:val="17"/>
                <w:lang w:val="bs-Latn-BA"/>
              </w:rPr>
              <w:t>ako ste mlađi od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 xml:space="preserve"> 18) …………………………………</w:t>
            </w:r>
          </w:p>
        </w:tc>
        <w:tc>
          <w:tcPr>
            <w:tcW w:w="5409" w:type="dxa"/>
            <w:shd w:val="clear" w:color="auto" w:fill="auto"/>
          </w:tcPr>
          <w:p w14:paraId="0904D6BA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19AE400A" w14:textId="1C8AB413" w:rsidR="00F82E31" w:rsidRPr="00674F3F" w:rsidRDefault="0073454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>
              <w:rPr>
                <w:rFonts w:cs="Arial"/>
                <w:sz w:val="17"/>
                <w:szCs w:val="17"/>
                <w:lang w:val="bs-Latn-BA"/>
              </w:rPr>
              <w:t>P</w:t>
            </w:r>
            <w:r w:rsidR="00516539" w:rsidRPr="00674F3F">
              <w:rPr>
                <w:rFonts w:cs="Arial"/>
                <w:sz w:val="17"/>
                <w:szCs w:val="17"/>
                <w:lang w:val="bs-Latn-BA"/>
              </w:rPr>
              <w:t>ol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 xml:space="preserve"> ………………………………….…</w:t>
            </w:r>
          </w:p>
          <w:p w14:paraId="4CDB8863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  <w:tr w:rsidR="00DC1754" w:rsidRPr="00674F3F" w14:paraId="381C9FD8" w14:textId="77777777" w:rsidTr="00DC1754">
        <w:tc>
          <w:tcPr>
            <w:tcW w:w="4514" w:type="dxa"/>
            <w:shd w:val="clear" w:color="auto" w:fill="auto"/>
          </w:tcPr>
          <w:p w14:paraId="7AE135FE" w14:textId="77777777" w:rsidR="00DC1754" w:rsidRPr="00674F3F" w:rsidRDefault="00DC1754" w:rsidP="00B503EA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2CE14A0F" w14:textId="0D3584C0" w:rsidR="00DC1754" w:rsidRPr="00674F3F" w:rsidRDefault="00516539" w:rsidP="00B503EA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Razred</w:t>
            </w:r>
            <w:r w:rsidR="00DC1754" w:rsidRPr="00674F3F">
              <w:rPr>
                <w:rFonts w:cs="Arial"/>
                <w:sz w:val="17"/>
                <w:szCs w:val="17"/>
                <w:lang w:val="bs-Latn-BA"/>
              </w:rPr>
              <w:t xml:space="preserve"> …………………………………</w:t>
            </w:r>
          </w:p>
        </w:tc>
        <w:tc>
          <w:tcPr>
            <w:tcW w:w="5409" w:type="dxa"/>
            <w:shd w:val="clear" w:color="auto" w:fill="auto"/>
          </w:tcPr>
          <w:p w14:paraId="59E2F3CB" w14:textId="77777777" w:rsidR="00DC1754" w:rsidRPr="00674F3F" w:rsidRDefault="00DC1754" w:rsidP="00B503EA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72AFA47C" w14:textId="587F1113" w:rsidR="00DC1754" w:rsidRPr="00674F3F" w:rsidRDefault="00DC1754" w:rsidP="00B503EA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 xml:space="preserve"> </w:t>
            </w:r>
            <w:r w:rsidR="00516539" w:rsidRPr="00674F3F">
              <w:rPr>
                <w:rFonts w:cs="Arial"/>
                <w:sz w:val="17"/>
                <w:szCs w:val="17"/>
                <w:lang w:val="bs-Latn-BA"/>
              </w:rPr>
              <w:t>Škola</w:t>
            </w:r>
            <w:r w:rsidRPr="00674F3F">
              <w:rPr>
                <w:rFonts w:cs="Arial"/>
                <w:sz w:val="17"/>
                <w:szCs w:val="17"/>
                <w:lang w:val="bs-Latn-BA"/>
              </w:rPr>
              <w:t>………………………………….…</w:t>
            </w:r>
          </w:p>
          <w:p w14:paraId="57461EE8" w14:textId="77777777" w:rsidR="00DC1754" w:rsidRPr="00674F3F" w:rsidRDefault="00DC1754" w:rsidP="00B503EA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  <w:tr w:rsidR="00F82E31" w:rsidRPr="00674F3F" w14:paraId="2FDA18DE" w14:textId="77777777" w:rsidTr="00DC1754">
        <w:tc>
          <w:tcPr>
            <w:tcW w:w="4514" w:type="dxa"/>
            <w:shd w:val="clear" w:color="auto" w:fill="auto"/>
          </w:tcPr>
          <w:p w14:paraId="761F12CE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212154BC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Tel. .…………………………………………….…..</w:t>
            </w:r>
          </w:p>
        </w:tc>
        <w:tc>
          <w:tcPr>
            <w:tcW w:w="5409" w:type="dxa"/>
            <w:shd w:val="clear" w:color="auto" w:fill="auto"/>
          </w:tcPr>
          <w:p w14:paraId="16BC795B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57884F5B" w14:textId="1DBEF373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E</w:t>
            </w:r>
            <w:r w:rsidR="00516539" w:rsidRPr="00674F3F">
              <w:rPr>
                <w:rFonts w:cs="Arial"/>
                <w:sz w:val="17"/>
                <w:szCs w:val="17"/>
                <w:lang w:val="bs-Latn-BA"/>
              </w:rPr>
              <w:t>-</w:t>
            </w:r>
            <w:r w:rsidRPr="00674F3F">
              <w:rPr>
                <w:rFonts w:cs="Arial"/>
                <w:sz w:val="17"/>
                <w:szCs w:val="17"/>
                <w:lang w:val="bs-Latn-BA"/>
              </w:rPr>
              <w:t>mail …………………………………………..……………….</w:t>
            </w:r>
          </w:p>
          <w:p w14:paraId="235931D9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  <w:tr w:rsidR="00F82E31" w:rsidRPr="00674F3F" w14:paraId="64D10080" w14:textId="77777777" w:rsidTr="00DC1754">
        <w:tc>
          <w:tcPr>
            <w:tcW w:w="9923" w:type="dxa"/>
            <w:gridSpan w:val="2"/>
            <w:shd w:val="clear" w:color="auto" w:fill="auto"/>
          </w:tcPr>
          <w:p w14:paraId="5CF8B79E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4CA9005D" w14:textId="3EF4F96B" w:rsidR="00F82E31" w:rsidRPr="00674F3F" w:rsidRDefault="00516539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Događaj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>/proje</w:t>
            </w:r>
            <w:r w:rsidRPr="00674F3F">
              <w:rPr>
                <w:rFonts w:cs="Arial"/>
                <w:sz w:val="17"/>
                <w:szCs w:val="17"/>
                <w:lang w:val="bs-Latn-BA"/>
              </w:rPr>
              <w:t>k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>t/a</w:t>
            </w:r>
            <w:r w:rsidRPr="00674F3F">
              <w:rPr>
                <w:rFonts w:cs="Arial"/>
                <w:sz w:val="17"/>
                <w:szCs w:val="17"/>
                <w:lang w:val="bs-Latn-BA"/>
              </w:rPr>
              <w:t>tivnost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>………………………………………..……………………………………………………………….</w:t>
            </w:r>
          </w:p>
          <w:p w14:paraId="0A7FD312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</w:tbl>
    <w:p w14:paraId="410D19B9" w14:textId="77777777" w:rsidR="00F82E31" w:rsidRPr="00674F3F" w:rsidRDefault="00F82E31" w:rsidP="00F82E31">
      <w:pPr>
        <w:spacing w:before="0" w:line="240" w:lineRule="auto"/>
        <w:rPr>
          <w:rFonts w:cs="Arial"/>
          <w:sz w:val="17"/>
          <w:szCs w:val="17"/>
          <w:lang w:val="bs-Latn-BA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5522"/>
      </w:tblGrid>
      <w:tr w:rsidR="00F82E31" w:rsidRPr="00674F3F" w14:paraId="101A281B" w14:textId="77777777" w:rsidTr="00F324E5">
        <w:trPr>
          <w:trHeight w:val="1372"/>
        </w:trPr>
        <w:tc>
          <w:tcPr>
            <w:tcW w:w="9967" w:type="dxa"/>
            <w:gridSpan w:val="2"/>
            <w:shd w:val="clear" w:color="auto" w:fill="auto"/>
          </w:tcPr>
          <w:p w14:paraId="20C27D74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b/>
                <w:sz w:val="17"/>
                <w:szCs w:val="17"/>
                <w:lang w:val="bs-Latn-BA"/>
              </w:rPr>
            </w:pPr>
          </w:p>
          <w:p w14:paraId="6053958B" w14:textId="1A902DE9" w:rsidR="00F82E31" w:rsidRPr="00674F3F" w:rsidRDefault="00086CD1" w:rsidP="00F82E31">
            <w:pPr>
              <w:spacing w:before="0" w:line="240" w:lineRule="auto"/>
              <w:jc w:val="left"/>
              <w:rPr>
                <w:rFonts w:cs="Arial"/>
                <w:b/>
                <w:i/>
                <w:sz w:val="18"/>
                <w:szCs w:val="18"/>
                <w:lang w:val="bs-Latn-BA"/>
              </w:rPr>
            </w:pP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VAŽNO</w:t>
            </w:r>
            <w:r w:rsidR="00F82E31"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:  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POPUNITI KADA JE </w:t>
            </w:r>
            <w:r w:rsidR="005B3370" w:rsidRPr="00674F3F">
              <w:rPr>
                <w:rFonts w:cs="Arial"/>
                <w:b/>
                <w:sz w:val="18"/>
                <w:szCs w:val="18"/>
                <w:lang w:val="bs-Latn-BA"/>
              </w:rPr>
              <w:t>OSOBA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MLAĐI/A OD 18 GODINA </w:t>
            </w:r>
          </w:p>
          <w:p w14:paraId="019CDD80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b/>
                <w:sz w:val="18"/>
                <w:szCs w:val="18"/>
                <w:lang w:val="bs-Latn-BA"/>
              </w:rPr>
            </w:pPr>
          </w:p>
          <w:p w14:paraId="3D6F9ACE" w14:textId="3701593F" w:rsidR="0022335F" w:rsidRPr="00674F3F" w:rsidRDefault="005B3370" w:rsidP="00F82E31">
            <w:pPr>
              <w:spacing w:before="0" w:line="240" w:lineRule="auto"/>
              <w:jc w:val="left"/>
              <w:rPr>
                <w:rFonts w:cs="Arial"/>
                <w:b/>
                <w:sz w:val="18"/>
                <w:szCs w:val="18"/>
                <w:lang w:val="bs-Latn-BA"/>
              </w:rPr>
            </w:pP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Kao roditelj/zakonski staratelj osobe</w:t>
            </w:r>
            <w:r w:rsidR="00F82E31"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, </w:t>
            </w:r>
          </w:p>
          <w:p w14:paraId="3ED3AA62" w14:textId="1AC0F141" w:rsidR="00F324E5" w:rsidRPr="00674F3F" w:rsidRDefault="005B3370" w:rsidP="00F324E5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cs="Arial"/>
                <w:b/>
                <w:sz w:val="18"/>
                <w:szCs w:val="18"/>
                <w:lang w:val="bs-Latn-BA"/>
              </w:rPr>
            </w:pP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Potvrđujem da sam pročitao</w:t>
            </w:r>
            <w:r w:rsidR="00D900BA">
              <w:rPr>
                <w:rFonts w:cs="Arial"/>
                <w:b/>
                <w:sz w:val="18"/>
                <w:szCs w:val="18"/>
                <w:lang w:val="bs-Latn-BA"/>
              </w:rPr>
              <w:t>/la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</w:t>
            </w:r>
            <w:r w:rsidR="00AF30CC">
              <w:rPr>
                <w:rFonts w:cs="Arial"/>
                <w:b/>
                <w:sz w:val="18"/>
                <w:szCs w:val="18"/>
                <w:lang w:val="bs-Latn-BA"/>
              </w:rPr>
              <w:t>i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razumio</w:t>
            </w:r>
            <w:r w:rsidR="00D900BA">
              <w:rPr>
                <w:rFonts w:cs="Arial"/>
                <w:b/>
                <w:sz w:val="18"/>
                <w:szCs w:val="18"/>
                <w:lang w:val="bs-Latn-BA"/>
              </w:rPr>
              <w:t>/la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</w:t>
            </w:r>
            <w:r w:rsidR="00AF30CC">
              <w:rPr>
                <w:rFonts w:cs="Arial"/>
                <w:b/>
                <w:sz w:val="18"/>
                <w:szCs w:val="18"/>
                <w:lang w:val="bs-Latn-BA"/>
              </w:rPr>
              <w:t>i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da sam saglasan</w:t>
            </w:r>
            <w:r w:rsidR="00D900BA">
              <w:rPr>
                <w:rFonts w:cs="Arial"/>
                <w:b/>
                <w:sz w:val="18"/>
                <w:szCs w:val="18"/>
                <w:lang w:val="bs-Latn-BA"/>
              </w:rPr>
              <w:t>/a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sa Pravilima takmičenja. </w:t>
            </w:r>
            <w:r w:rsidR="00F82E31"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</w:t>
            </w:r>
          </w:p>
          <w:p w14:paraId="51DF264A" w14:textId="582E4F93" w:rsidR="00F324E5" w:rsidRPr="00674F3F" w:rsidRDefault="005B3370" w:rsidP="00F324E5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jc w:val="left"/>
              <w:rPr>
                <w:rFonts w:cs="Arial"/>
                <w:b/>
                <w:sz w:val="18"/>
                <w:szCs w:val="18"/>
                <w:lang w:val="bs-Latn-BA"/>
              </w:rPr>
            </w:pP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Potvrđujem da su sve pojedinosti tačne i da mogu dati roditeljsku saglasno</w:t>
            </w:r>
            <w:r w:rsidR="00AF30CC">
              <w:rPr>
                <w:rFonts w:cs="Arial"/>
                <w:b/>
                <w:sz w:val="18"/>
                <w:szCs w:val="18"/>
                <w:lang w:val="bs-Latn-BA"/>
              </w:rPr>
              <w:t>s</w:t>
            </w: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t da moje dijete učestvuje u Takmičenju po ovim Pravilima.</w:t>
            </w:r>
          </w:p>
          <w:p w14:paraId="282C02BC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b/>
                <w:sz w:val="18"/>
                <w:szCs w:val="18"/>
                <w:lang w:val="bs-Latn-BA"/>
              </w:rPr>
            </w:pPr>
          </w:p>
          <w:p w14:paraId="3B71BA24" w14:textId="3A1F3F92" w:rsidR="00F82E31" w:rsidRPr="00674F3F" w:rsidRDefault="001D53E3" w:rsidP="00F82E31">
            <w:pPr>
              <w:spacing w:before="0" w:line="240" w:lineRule="auto"/>
              <w:jc w:val="left"/>
              <w:rPr>
                <w:rFonts w:cs="Arial"/>
                <w:sz w:val="18"/>
                <w:szCs w:val="18"/>
                <w:lang w:val="bs-Latn-BA"/>
              </w:rPr>
            </w:pPr>
            <w:r w:rsidRPr="00674F3F">
              <w:rPr>
                <w:rFonts w:cs="Arial"/>
                <w:b/>
                <w:sz w:val="18"/>
                <w:szCs w:val="18"/>
                <w:lang w:val="bs-Latn-BA"/>
              </w:rPr>
              <w:t>Ime roditelja/zakonskog staratelja</w:t>
            </w:r>
            <w:r w:rsidR="00F82E31" w:rsidRPr="00674F3F">
              <w:rPr>
                <w:rFonts w:cs="Arial"/>
                <w:b/>
                <w:sz w:val="18"/>
                <w:szCs w:val="18"/>
                <w:lang w:val="bs-Latn-BA"/>
              </w:rPr>
              <w:t xml:space="preserve"> …………………………………………………………………….…………………………</w:t>
            </w:r>
          </w:p>
          <w:p w14:paraId="14FEDABC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</w:tc>
      </w:tr>
      <w:tr w:rsidR="00F82E31" w:rsidRPr="00674F3F" w14:paraId="25BE2F4F" w14:textId="77777777" w:rsidTr="00F324E5">
        <w:trPr>
          <w:trHeight w:val="534"/>
        </w:trPr>
        <w:tc>
          <w:tcPr>
            <w:tcW w:w="9967" w:type="dxa"/>
            <w:gridSpan w:val="2"/>
            <w:shd w:val="clear" w:color="auto" w:fill="auto"/>
          </w:tcPr>
          <w:p w14:paraId="56814410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4999A0E4" w14:textId="66AFE1E3" w:rsidR="005A7681" w:rsidRPr="00674F3F" w:rsidRDefault="001D53E3" w:rsidP="005A768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Potpis</w:t>
            </w:r>
            <w:r w:rsidR="00F82E31" w:rsidRPr="00674F3F">
              <w:rPr>
                <w:rFonts w:cs="Arial"/>
                <w:sz w:val="17"/>
                <w:szCs w:val="17"/>
                <w:lang w:val="bs-Latn-BA"/>
              </w:rPr>
              <w:t xml:space="preserve"> ………………………………………….…………………………………………………………………………</w:t>
            </w:r>
            <w:r w:rsidR="005A7681" w:rsidRPr="00674F3F">
              <w:rPr>
                <w:rFonts w:cs="Arial"/>
                <w:sz w:val="17"/>
                <w:szCs w:val="17"/>
                <w:lang w:val="bs-Latn-BA"/>
              </w:rPr>
              <w:br/>
            </w:r>
          </w:p>
        </w:tc>
      </w:tr>
      <w:tr w:rsidR="00F82E31" w:rsidRPr="00674F3F" w14:paraId="4C376756" w14:textId="77777777" w:rsidTr="00F324E5">
        <w:trPr>
          <w:trHeight w:val="570"/>
        </w:trPr>
        <w:tc>
          <w:tcPr>
            <w:tcW w:w="4445" w:type="dxa"/>
            <w:shd w:val="clear" w:color="auto" w:fill="auto"/>
          </w:tcPr>
          <w:p w14:paraId="0C29B36F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116881B4" w14:textId="768B8A50" w:rsidR="005A7681" w:rsidRPr="00674F3F" w:rsidRDefault="00F82E31" w:rsidP="005A768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Tel. ………………………………………………</w:t>
            </w:r>
          </w:p>
        </w:tc>
        <w:tc>
          <w:tcPr>
            <w:tcW w:w="5522" w:type="dxa"/>
            <w:shd w:val="clear" w:color="auto" w:fill="auto"/>
          </w:tcPr>
          <w:p w14:paraId="71449806" w14:textId="77777777" w:rsidR="00F82E31" w:rsidRPr="00674F3F" w:rsidRDefault="00F82E31" w:rsidP="00F82E3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</w:p>
          <w:p w14:paraId="0CE51A87" w14:textId="0479B216" w:rsidR="00F82E31" w:rsidRPr="00674F3F" w:rsidRDefault="00F82E31" w:rsidP="005A7681">
            <w:pPr>
              <w:spacing w:before="0" w:line="240" w:lineRule="auto"/>
              <w:jc w:val="left"/>
              <w:rPr>
                <w:rFonts w:cs="Arial"/>
                <w:sz w:val="17"/>
                <w:szCs w:val="17"/>
                <w:lang w:val="bs-Latn-BA"/>
              </w:rPr>
            </w:pPr>
            <w:r w:rsidRPr="00674F3F">
              <w:rPr>
                <w:rFonts w:cs="Arial"/>
                <w:sz w:val="17"/>
                <w:szCs w:val="17"/>
                <w:lang w:val="bs-Latn-BA"/>
              </w:rPr>
              <w:t>E</w:t>
            </w:r>
            <w:r w:rsidR="001D53E3" w:rsidRPr="00674F3F">
              <w:rPr>
                <w:rFonts w:cs="Arial"/>
                <w:sz w:val="17"/>
                <w:szCs w:val="17"/>
                <w:lang w:val="bs-Latn-BA"/>
              </w:rPr>
              <w:t>-</w:t>
            </w:r>
            <w:r w:rsidRPr="00674F3F">
              <w:rPr>
                <w:rFonts w:cs="Arial"/>
                <w:sz w:val="17"/>
                <w:szCs w:val="17"/>
                <w:lang w:val="bs-Latn-BA"/>
              </w:rPr>
              <w:t>mail …………………………………………..………………</w:t>
            </w:r>
          </w:p>
        </w:tc>
      </w:tr>
    </w:tbl>
    <w:p w14:paraId="0DE02544" w14:textId="4A471180" w:rsidR="00076379" w:rsidRPr="00674F3F" w:rsidRDefault="00076379" w:rsidP="00F324E5">
      <w:pPr>
        <w:spacing w:line="276" w:lineRule="auto"/>
        <w:rPr>
          <w:lang w:val="bs-Latn-BA"/>
        </w:rPr>
      </w:pPr>
    </w:p>
    <w:sectPr w:rsidR="00076379" w:rsidRPr="00674F3F" w:rsidSect="005A7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1134" w:header="68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88BD" w14:textId="77777777" w:rsidR="00DD318A" w:rsidRDefault="00DD318A">
      <w:r>
        <w:separator/>
      </w:r>
    </w:p>
  </w:endnote>
  <w:endnote w:type="continuationSeparator" w:id="0">
    <w:p w14:paraId="5774A747" w14:textId="77777777" w:rsidR="00DD318A" w:rsidRDefault="00DD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622C" w14:textId="77777777" w:rsidR="00847D47" w:rsidRDefault="0084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8062" w14:textId="3470C962" w:rsidR="00E04FB1" w:rsidRPr="00076379" w:rsidRDefault="00076379" w:rsidP="00076379">
    <w:pPr>
      <w:pStyle w:val="Footer"/>
      <w:ind w:left="0"/>
      <w:jc w:val="left"/>
    </w:pPr>
    <w:r w:rsidRPr="00076379">
      <w:t xml:space="preserve">© 2019 British Council. The United Kingdom’s international organisation for cultural relations and educational opportunities. A </w:t>
    </w:r>
    <w:r w:rsidRPr="00076379">
      <w:rPr>
        <w:lang w:val="en"/>
      </w:rPr>
      <w:t>registered charity: 209131 (England and Wales) SC037733 (Scotland).</w:t>
    </w:r>
  </w:p>
  <w:p w14:paraId="4A7C00C0" w14:textId="77777777" w:rsidR="00F303C3" w:rsidRDefault="00F30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1879" w14:textId="427E57CF" w:rsidR="00E04FB1" w:rsidRDefault="00076379" w:rsidP="005A7681">
    <w:pPr>
      <w:pStyle w:val="Footer"/>
      <w:ind w:left="0"/>
      <w:jc w:val="left"/>
    </w:pPr>
    <w:r w:rsidRPr="00270A11">
      <w:t>© 2019 British Council. The United Kingdo</w:t>
    </w:r>
    <w:r w:rsidRPr="002B3B7F">
      <w:t xml:space="preserve">m’s international organisation for cultural relations and educational opportunities. A </w:t>
    </w:r>
    <w:r w:rsidRPr="002B3B7F">
      <w:rPr>
        <w:lang w:val="en"/>
      </w:rPr>
      <w:t>registered charity: 209131 (England and Wales) SC037733 (Scotland).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6C46" w14:textId="77777777" w:rsidR="00DD318A" w:rsidRDefault="00DD318A">
      <w:r>
        <w:separator/>
      </w:r>
    </w:p>
  </w:footnote>
  <w:footnote w:type="continuationSeparator" w:id="0">
    <w:p w14:paraId="217F3581" w14:textId="77777777" w:rsidR="00DD318A" w:rsidRDefault="00DD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887B" w14:textId="77777777" w:rsidR="00847D47" w:rsidRDefault="0084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4893" w14:textId="77777777" w:rsidR="00847D47" w:rsidRDefault="00847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4"/>
      <w:gridCol w:w="5959"/>
    </w:tblGrid>
    <w:tr w:rsidR="00F303C3" w14:paraId="5522E426" w14:textId="77777777" w:rsidTr="00674F3F">
      <w:trPr>
        <w:trHeight w:hRule="exact" w:val="1417"/>
      </w:trPr>
      <w:tc>
        <w:tcPr>
          <w:tcW w:w="3964" w:type="dxa"/>
          <w:tcBorders>
            <w:bottom w:val="single" w:sz="4" w:space="0" w:color="auto"/>
          </w:tcBorders>
        </w:tcPr>
        <w:p w14:paraId="2C976848" w14:textId="0FDB9C2A" w:rsidR="00F303C3" w:rsidRDefault="00294841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74C81B0E" wp14:editId="0CD9854D">
                <wp:extent cx="1438275" cy="400050"/>
                <wp:effectExtent l="0" t="0" r="0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59" w:type="dxa"/>
          <w:tcBorders>
            <w:bottom w:val="single" w:sz="4" w:space="0" w:color="auto"/>
          </w:tcBorders>
        </w:tcPr>
        <w:p w14:paraId="47885B49" w14:textId="456318A9" w:rsidR="00F82E31" w:rsidRDefault="00847D47" w:rsidP="009A6C39">
          <w:pPr>
            <w:pStyle w:val="Header"/>
            <w:tabs>
              <w:tab w:val="clear" w:pos="4153"/>
              <w:tab w:val="clear" w:pos="8306"/>
            </w:tabs>
          </w:pPr>
          <w:proofErr w:type="spellStart"/>
          <w:r>
            <w:t>Obrazac</w:t>
          </w:r>
          <w:proofErr w:type="spellEnd"/>
          <w:r>
            <w:t xml:space="preserve"> </w:t>
          </w:r>
          <w:proofErr w:type="spellStart"/>
          <w:r>
            <w:t>o</w:t>
          </w:r>
          <w:r w:rsidR="00654E37">
            <w:t>bav</w:t>
          </w:r>
          <w:r w:rsidR="00F16764">
            <w:t>ijest</w:t>
          </w:r>
          <w:r>
            <w:t>i</w:t>
          </w:r>
          <w:proofErr w:type="spellEnd"/>
          <w:r w:rsidR="00654E37">
            <w:t xml:space="preserve"> o </w:t>
          </w:r>
          <w:proofErr w:type="spellStart"/>
          <w:r w:rsidR="00654E37">
            <w:t>zaštiti</w:t>
          </w:r>
          <w:proofErr w:type="spellEnd"/>
          <w:r w:rsidR="00654E37">
            <w:t xml:space="preserve"> </w:t>
          </w:r>
          <w:proofErr w:type="spellStart"/>
          <w:r w:rsidR="00654E37">
            <w:t>ličnih</w:t>
          </w:r>
          <w:proofErr w:type="spellEnd"/>
          <w:r w:rsidR="00654E37">
            <w:t xml:space="preserve"> </w:t>
          </w:r>
          <w:proofErr w:type="spellStart"/>
          <w:r w:rsidR="00654E37">
            <w:t>podataka</w:t>
          </w:r>
          <w:proofErr w:type="spellEnd"/>
          <w:r w:rsidR="00654E37">
            <w:t xml:space="preserve"> </w:t>
          </w:r>
          <w:proofErr w:type="spellStart"/>
          <w:r w:rsidR="00674F3F">
            <w:t>i</w:t>
          </w:r>
          <w:proofErr w:type="spellEnd"/>
          <w:r w:rsidR="00674F3F">
            <w:t xml:space="preserve"> </w:t>
          </w:r>
          <w:proofErr w:type="spellStart"/>
          <w:r w:rsidR="00654E37">
            <w:t>saglasnosti</w:t>
          </w:r>
          <w:proofErr w:type="spellEnd"/>
          <w:r w:rsidR="00654E37">
            <w:t xml:space="preserve"> za </w:t>
          </w:r>
          <w:proofErr w:type="spellStart"/>
          <w:r w:rsidR="009A6C39">
            <w:t>učestvovanje</w:t>
          </w:r>
          <w:proofErr w:type="spellEnd"/>
          <w:r w:rsidR="009A6C39">
            <w:t xml:space="preserve"> u </w:t>
          </w:r>
          <w:proofErr w:type="spellStart"/>
          <w:r w:rsidR="00654E37">
            <w:t>takmičenj</w:t>
          </w:r>
          <w:r w:rsidR="009A6C39">
            <w:t>u</w:t>
          </w:r>
          <w:proofErr w:type="spellEnd"/>
        </w:p>
      </w:tc>
    </w:tr>
  </w:tbl>
  <w:p w14:paraId="36975D79" w14:textId="77777777" w:rsidR="00F303C3" w:rsidRPr="005A7681" w:rsidRDefault="00F303C3" w:rsidP="00F82E31">
    <w:pPr>
      <w:pStyle w:val="Header"/>
      <w:jc w:val="both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2980555A"/>
    <w:multiLevelType w:val="hybridMultilevel"/>
    <w:tmpl w:val="3CB43D6C"/>
    <w:lvl w:ilvl="0" w:tplc="A6A20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00EC"/>
    <w:multiLevelType w:val="multilevel"/>
    <w:tmpl w:val="F57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C68B2"/>
    <w:multiLevelType w:val="hybridMultilevel"/>
    <w:tmpl w:val="DF901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B1"/>
    <w:rsid w:val="00003EB9"/>
    <w:rsid w:val="00005F28"/>
    <w:rsid w:val="00015350"/>
    <w:rsid w:val="000212F4"/>
    <w:rsid w:val="000356CD"/>
    <w:rsid w:val="000523EA"/>
    <w:rsid w:val="000561F9"/>
    <w:rsid w:val="00067125"/>
    <w:rsid w:val="00071541"/>
    <w:rsid w:val="000743A2"/>
    <w:rsid w:val="00076379"/>
    <w:rsid w:val="00086CD1"/>
    <w:rsid w:val="00087241"/>
    <w:rsid w:val="00091708"/>
    <w:rsid w:val="00094498"/>
    <w:rsid w:val="000B2442"/>
    <w:rsid w:val="000B5C7A"/>
    <w:rsid w:val="000C02FB"/>
    <w:rsid w:val="000E1AC0"/>
    <w:rsid w:val="000E2157"/>
    <w:rsid w:val="001047FA"/>
    <w:rsid w:val="0013739A"/>
    <w:rsid w:val="00137626"/>
    <w:rsid w:val="00142EDF"/>
    <w:rsid w:val="001662C3"/>
    <w:rsid w:val="0017079B"/>
    <w:rsid w:val="00174907"/>
    <w:rsid w:val="00190D70"/>
    <w:rsid w:val="0019371D"/>
    <w:rsid w:val="001961A5"/>
    <w:rsid w:val="001B004A"/>
    <w:rsid w:val="001C5337"/>
    <w:rsid w:val="001C6710"/>
    <w:rsid w:val="001C73F0"/>
    <w:rsid w:val="001D2A06"/>
    <w:rsid w:val="001D2C6E"/>
    <w:rsid w:val="001D53E3"/>
    <w:rsid w:val="0020358A"/>
    <w:rsid w:val="0021549F"/>
    <w:rsid w:val="0022335F"/>
    <w:rsid w:val="00227098"/>
    <w:rsid w:val="0023167F"/>
    <w:rsid w:val="002341B4"/>
    <w:rsid w:val="00235110"/>
    <w:rsid w:val="002521E7"/>
    <w:rsid w:val="00262E74"/>
    <w:rsid w:val="00272DE9"/>
    <w:rsid w:val="00294841"/>
    <w:rsid w:val="002B5F72"/>
    <w:rsid w:val="002B7535"/>
    <w:rsid w:val="00305943"/>
    <w:rsid w:val="00310D79"/>
    <w:rsid w:val="0033697B"/>
    <w:rsid w:val="00344E6D"/>
    <w:rsid w:val="003455A0"/>
    <w:rsid w:val="00346D63"/>
    <w:rsid w:val="00360FED"/>
    <w:rsid w:val="0036395C"/>
    <w:rsid w:val="00373050"/>
    <w:rsid w:val="003820CF"/>
    <w:rsid w:val="00391131"/>
    <w:rsid w:val="003A57B4"/>
    <w:rsid w:val="003B1907"/>
    <w:rsid w:val="003C16FC"/>
    <w:rsid w:val="003E13B8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217"/>
    <w:rsid w:val="00466334"/>
    <w:rsid w:val="00484711"/>
    <w:rsid w:val="00487F03"/>
    <w:rsid w:val="004C00D8"/>
    <w:rsid w:val="004C0B14"/>
    <w:rsid w:val="004C2428"/>
    <w:rsid w:val="004D1D16"/>
    <w:rsid w:val="004D2195"/>
    <w:rsid w:val="00516539"/>
    <w:rsid w:val="0052726E"/>
    <w:rsid w:val="005314C8"/>
    <w:rsid w:val="005473B5"/>
    <w:rsid w:val="00547B02"/>
    <w:rsid w:val="005622F9"/>
    <w:rsid w:val="00567D72"/>
    <w:rsid w:val="005938FD"/>
    <w:rsid w:val="005A104D"/>
    <w:rsid w:val="005A7681"/>
    <w:rsid w:val="005B00EE"/>
    <w:rsid w:val="005B3370"/>
    <w:rsid w:val="005B39C0"/>
    <w:rsid w:val="005C6D58"/>
    <w:rsid w:val="005D0385"/>
    <w:rsid w:val="005D0EE0"/>
    <w:rsid w:val="005D201D"/>
    <w:rsid w:val="005D3671"/>
    <w:rsid w:val="005E50FF"/>
    <w:rsid w:val="005E65A4"/>
    <w:rsid w:val="0061229A"/>
    <w:rsid w:val="006324FA"/>
    <w:rsid w:val="00640255"/>
    <w:rsid w:val="00643C9B"/>
    <w:rsid w:val="006462C6"/>
    <w:rsid w:val="0065473E"/>
    <w:rsid w:val="00654E37"/>
    <w:rsid w:val="00663B8E"/>
    <w:rsid w:val="0067297F"/>
    <w:rsid w:val="00674F3F"/>
    <w:rsid w:val="00680433"/>
    <w:rsid w:val="00691FF1"/>
    <w:rsid w:val="006A4D62"/>
    <w:rsid w:val="006B4937"/>
    <w:rsid w:val="006C63BE"/>
    <w:rsid w:val="00701926"/>
    <w:rsid w:val="0071696C"/>
    <w:rsid w:val="00720964"/>
    <w:rsid w:val="00722F08"/>
    <w:rsid w:val="00727C5D"/>
    <w:rsid w:val="00734541"/>
    <w:rsid w:val="00742DB6"/>
    <w:rsid w:val="00757B08"/>
    <w:rsid w:val="00760C6E"/>
    <w:rsid w:val="00780995"/>
    <w:rsid w:val="0078316B"/>
    <w:rsid w:val="007A18BF"/>
    <w:rsid w:val="007A4371"/>
    <w:rsid w:val="007C1BC3"/>
    <w:rsid w:val="007D3382"/>
    <w:rsid w:val="00814C91"/>
    <w:rsid w:val="00821778"/>
    <w:rsid w:val="00842D2D"/>
    <w:rsid w:val="00847D47"/>
    <w:rsid w:val="00850967"/>
    <w:rsid w:val="00876290"/>
    <w:rsid w:val="00886535"/>
    <w:rsid w:val="008868AC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956E8"/>
    <w:rsid w:val="009A6C39"/>
    <w:rsid w:val="009B4990"/>
    <w:rsid w:val="009C0B4B"/>
    <w:rsid w:val="009C4C45"/>
    <w:rsid w:val="00A175F1"/>
    <w:rsid w:val="00A32F1B"/>
    <w:rsid w:val="00A37322"/>
    <w:rsid w:val="00A540E6"/>
    <w:rsid w:val="00A6133D"/>
    <w:rsid w:val="00A80866"/>
    <w:rsid w:val="00A83A05"/>
    <w:rsid w:val="00AA249D"/>
    <w:rsid w:val="00AD2C01"/>
    <w:rsid w:val="00AD7BAB"/>
    <w:rsid w:val="00AF30CC"/>
    <w:rsid w:val="00AF70B3"/>
    <w:rsid w:val="00B00DCA"/>
    <w:rsid w:val="00B17521"/>
    <w:rsid w:val="00B22751"/>
    <w:rsid w:val="00B44E8F"/>
    <w:rsid w:val="00B544C9"/>
    <w:rsid w:val="00B5605D"/>
    <w:rsid w:val="00B80141"/>
    <w:rsid w:val="00B81527"/>
    <w:rsid w:val="00B8174E"/>
    <w:rsid w:val="00B86A51"/>
    <w:rsid w:val="00B9736B"/>
    <w:rsid w:val="00BA25C1"/>
    <w:rsid w:val="00BC262C"/>
    <w:rsid w:val="00BC3C96"/>
    <w:rsid w:val="00BF78E7"/>
    <w:rsid w:val="00C07E35"/>
    <w:rsid w:val="00C16B6D"/>
    <w:rsid w:val="00C47D19"/>
    <w:rsid w:val="00C677F5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900BA"/>
    <w:rsid w:val="00DC1754"/>
    <w:rsid w:val="00DD04D3"/>
    <w:rsid w:val="00DD086C"/>
    <w:rsid w:val="00DD318A"/>
    <w:rsid w:val="00DD7225"/>
    <w:rsid w:val="00DE65FF"/>
    <w:rsid w:val="00DF5EA9"/>
    <w:rsid w:val="00E04D52"/>
    <w:rsid w:val="00E04FB1"/>
    <w:rsid w:val="00E1230E"/>
    <w:rsid w:val="00E2125C"/>
    <w:rsid w:val="00E25000"/>
    <w:rsid w:val="00E34AB6"/>
    <w:rsid w:val="00E41193"/>
    <w:rsid w:val="00E45412"/>
    <w:rsid w:val="00E472A5"/>
    <w:rsid w:val="00E638E1"/>
    <w:rsid w:val="00E65DBD"/>
    <w:rsid w:val="00E720D7"/>
    <w:rsid w:val="00E747F9"/>
    <w:rsid w:val="00E9268A"/>
    <w:rsid w:val="00E948D1"/>
    <w:rsid w:val="00ED053D"/>
    <w:rsid w:val="00ED56C0"/>
    <w:rsid w:val="00F04F2C"/>
    <w:rsid w:val="00F16764"/>
    <w:rsid w:val="00F26FAB"/>
    <w:rsid w:val="00F27C32"/>
    <w:rsid w:val="00F303C3"/>
    <w:rsid w:val="00F324E5"/>
    <w:rsid w:val="00F64D9F"/>
    <w:rsid w:val="00F82E31"/>
    <w:rsid w:val="00F839D1"/>
    <w:rsid w:val="00F95636"/>
    <w:rsid w:val="00FA1382"/>
    <w:rsid w:val="00FC4B50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AA0F69"/>
  <w15:docId w15:val="{E6689CF3-F00A-4D12-B547-345D827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FB1"/>
    <w:pPr>
      <w:spacing w:before="240" w:line="360" w:lineRule="auto"/>
      <w:jc w:val="both"/>
    </w:pPr>
    <w:rPr>
      <w:rFonts w:cs="Times New Roman"/>
      <w:sz w:val="22"/>
    </w:rPr>
  </w:style>
  <w:style w:type="paragraph" w:styleId="Heading6">
    <w:name w:val="heading 6"/>
    <w:basedOn w:val="Normal"/>
    <w:next w:val="Normal"/>
    <w:qFormat/>
    <w:pPr>
      <w:spacing w:after="60"/>
      <w:outlineLvl w:val="5"/>
    </w:pPr>
    <w:rPr>
      <w:rFonts w:ascii="Times New Roman" w:hAnsi="Times New Roman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nhideWhenUsed/>
    <w:rsid w:val="00E04FB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04FB1"/>
    <w:rPr>
      <w:rFonts w:cs="Times New Roman"/>
      <w:sz w:val="12"/>
      <w:szCs w:val="12"/>
    </w:rPr>
  </w:style>
  <w:style w:type="paragraph" w:styleId="Subtitle">
    <w:name w:val="Subtitle"/>
    <w:basedOn w:val="Normal"/>
    <w:link w:val="SubtitleChar"/>
    <w:qFormat/>
    <w:rsid w:val="00DC1754"/>
    <w:pPr>
      <w:spacing w:before="0" w:line="240" w:lineRule="auto"/>
      <w:jc w:val="center"/>
    </w:pPr>
    <w:rPr>
      <w:rFonts w:ascii="Times New Roman" w:hAnsi="Times New Roman"/>
      <w:b/>
      <w:i/>
      <w:sz w:val="26"/>
      <w:u w:val="single"/>
      <w:lang w:val="es-ES_tradnl" w:eastAsia="en-US"/>
    </w:rPr>
  </w:style>
  <w:style w:type="character" w:customStyle="1" w:styleId="SubtitleChar">
    <w:name w:val="Subtitle Char"/>
    <w:basedOn w:val="DefaultParagraphFont"/>
    <w:link w:val="Subtitle"/>
    <w:rsid w:val="00DC1754"/>
    <w:rPr>
      <w:rFonts w:ascii="Times New Roman" w:hAnsi="Times New Roman" w:cs="Times New Roman"/>
      <w:b/>
      <w:i/>
      <w:sz w:val="26"/>
      <w:u w:val="single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233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ish.council@britishcouncil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tishcouncil.org/priva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</TotalTime>
  <Pages>1</Pages>
  <Words>304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British Council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Paynter, Ben (Marketing)</dc:creator>
  <cp:lastModifiedBy>Sisic, Amina (Bosnia and Herzegovina)</cp:lastModifiedBy>
  <cp:revision>2</cp:revision>
  <cp:lastPrinted>2002-08-15T11:08:00Z</cp:lastPrinted>
  <dcterms:created xsi:type="dcterms:W3CDTF">2020-01-30T13:22:00Z</dcterms:created>
  <dcterms:modified xsi:type="dcterms:W3CDTF">2020-01-30T13:22:00Z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